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5C3471" w14:textId="77777777" w:rsidR="00FE773E" w:rsidRDefault="00FE773E" w:rsidP="00B84F42">
      <w:pPr>
        <w:bidi/>
        <w:jc w:val="right"/>
      </w:pPr>
    </w:p>
    <w:tbl>
      <w:tblPr>
        <w:tblpPr w:leftFromText="180" w:rightFromText="180" w:vertAnchor="text" w:horzAnchor="margin" w:tblpXSpec="right" w:tblpYSpec="outside"/>
        <w:tblOverlap w:val="never"/>
        <w:bidiVisual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791"/>
        <w:gridCol w:w="1902"/>
      </w:tblGrid>
      <w:tr w:rsidR="00B84F42" w:rsidRPr="006C266E" w14:paraId="1F9E7FCD" w14:textId="77777777" w:rsidTr="00B84F42">
        <w:trPr>
          <w:trHeight w:val="387"/>
        </w:trPr>
        <w:tc>
          <w:tcPr>
            <w:tcW w:w="5495" w:type="dxa"/>
            <w:gridSpan w:val="4"/>
            <w:shd w:val="clear" w:color="auto" w:fill="auto"/>
          </w:tcPr>
          <w:p w14:paraId="7A54BB33" w14:textId="77777777" w:rsidR="00B84F42" w:rsidRPr="006C266E" w:rsidRDefault="00B84F42" w:rsidP="00B84F42">
            <w:pPr>
              <w:tabs>
                <w:tab w:val="center" w:pos="4153"/>
                <w:tab w:val="right" w:pos="8306"/>
              </w:tabs>
              <w:bidi/>
              <w:ind w:left="-30" w:right="-1925"/>
              <w:rPr>
                <w:rFonts w:ascii="Arial Unicode MS" w:eastAsia="Arial Unicode MS" w:hAnsi="Arial Unicode MS" w:cs="Arial Unicode MS"/>
              </w:rPr>
            </w:pPr>
            <w:r w:rsidRPr="006C266E">
              <w:rPr>
                <w:rFonts w:ascii="Arial Unicode MS" w:eastAsia="Arial Unicode MS" w:hAnsi="Arial Unicode MS" w:cs="Arial Unicode MS"/>
                <w:rtl/>
                <w:lang w:eastAsia="ar"/>
              </w:rPr>
              <w:t>مراجعة المراقب:</w:t>
            </w:r>
          </w:p>
        </w:tc>
      </w:tr>
      <w:tr w:rsidR="00B84F42" w:rsidRPr="006C266E" w14:paraId="3B47AF6B" w14:textId="77777777" w:rsidTr="00B84F42">
        <w:trPr>
          <w:trHeight w:val="272"/>
        </w:trPr>
        <w:tc>
          <w:tcPr>
            <w:tcW w:w="1951" w:type="dxa"/>
            <w:shd w:val="clear" w:color="auto" w:fill="auto"/>
          </w:tcPr>
          <w:p w14:paraId="1E99A115" w14:textId="77777777" w:rsidR="00B84F42" w:rsidRPr="006C266E" w:rsidRDefault="00B84F42" w:rsidP="00B84F42">
            <w:pPr>
              <w:tabs>
                <w:tab w:val="left" w:pos="1605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الاسم: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06C572A8" w14:textId="77777777" w:rsidR="00B84F42" w:rsidRPr="006C266E" w:rsidRDefault="00B84F42" w:rsidP="00B84F42">
            <w:pPr>
              <w:tabs>
                <w:tab w:val="left" w:pos="1605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التوقيع:</w:t>
            </w:r>
          </w:p>
        </w:tc>
        <w:tc>
          <w:tcPr>
            <w:tcW w:w="1902" w:type="dxa"/>
            <w:shd w:val="clear" w:color="auto" w:fill="auto"/>
          </w:tcPr>
          <w:p w14:paraId="5FCC4A35" w14:textId="77777777" w:rsidR="00B84F42" w:rsidRPr="006C266E" w:rsidRDefault="00B84F42" w:rsidP="00B84F42">
            <w:pPr>
              <w:tabs>
                <w:tab w:val="left" w:pos="1605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التاريخ:</w:t>
            </w:r>
          </w:p>
        </w:tc>
      </w:tr>
      <w:tr w:rsidR="00B84F42" w:rsidRPr="006C266E" w14:paraId="2ED4135B" w14:textId="77777777" w:rsidTr="00B84F42">
        <w:trPr>
          <w:trHeight w:val="365"/>
        </w:trPr>
        <w:tc>
          <w:tcPr>
            <w:tcW w:w="2802" w:type="dxa"/>
            <w:gridSpan w:val="2"/>
            <w:shd w:val="clear" w:color="auto" w:fill="auto"/>
          </w:tcPr>
          <w:p w14:paraId="48215F62" w14:textId="77777777" w:rsidR="00B84F42" w:rsidRPr="006C266E" w:rsidRDefault="00B84F42" w:rsidP="00B84F42">
            <w:pPr>
              <w:tabs>
                <w:tab w:val="center" w:pos="4153"/>
                <w:tab w:val="right" w:pos="8306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رقم تصريح العمل: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54FF54" w14:textId="77777777" w:rsidR="00B84F42" w:rsidRPr="006C266E" w:rsidRDefault="00B84F42" w:rsidP="00B84F42">
            <w:pPr>
              <w:tabs>
                <w:tab w:val="center" w:pos="4153"/>
                <w:tab w:val="right" w:pos="8306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تاريخ انتهاء تصريح العمل:</w:t>
            </w:r>
          </w:p>
        </w:tc>
      </w:tr>
    </w:tbl>
    <w:p w14:paraId="18F75BBC" w14:textId="77777777" w:rsidR="007D0B32" w:rsidRDefault="007D0B32" w:rsidP="00FE773E">
      <w:pPr>
        <w:bidi/>
      </w:pPr>
    </w:p>
    <w:tbl>
      <w:tblPr>
        <w:tblpPr w:leftFromText="180" w:rightFromText="180" w:vertAnchor="page" w:horzAnchor="margin" w:tblpY="3016"/>
        <w:bidiVisual/>
        <w:tblW w:w="14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756"/>
        <w:gridCol w:w="707"/>
        <w:gridCol w:w="25"/>
        <w:gridCol w:w="545"/>
        <w:gridCol w:w="364"/>
        <w:gridCol w:w="2443"/>
        <w:gridCol w:w="647"/>
        <w:gridCol w:w="545"/>
        <w:gridCol w:w="296"/>
        <w:gridCol w:w="1877"/>
        <w:gridCol w:w="179"/>
        <w:gridCol w:w="20"/>
        <w:gridCol w:w="530"/>
        <w:gridCol w:w="199"/>
        <w:gridCol w:w="172"/>
        <w:gridCol w:w="361"/>
        <w:gridCol w:w="400"/>
        <w:gridCol w:w="1523"/>
        <w:gridCol w:w="1107"/>
      </w:tblGrid>
      <w:tr w:rsidR="00B84F42" w:rsidRPr="00D61EF3" w14:paraId="2771B461" w14:textId="77777777" w:rsidTr="00B84F42">
        <w:trPr>
          <w:trHeight w:hRule="exact" w:val="376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00"/>
            <w:vAlign w:val="center"/>
          </w:tcPr>
          <w:p w14:paraId="6486EE52" w14:textId="77777777" w:rsidR="00B84F42" w:rsidRPr="00C2299A" w:rsidRDefault="00B84F42" w:rsidP="00B84F42">
            <w:pPr>
              <w:tabs>
                <w:tab w:val="right" w:pos="4680"/>
              </w:tabs>
              <w:bidi/>
              <w:ind w:left="81"/>
              <w:rPr>
                <w:color w:val="FFFFFF"/>
              </w:rPr>
            </w:pPr>
            <w:r w:rsidRPr="00C2299A">
              <w:rPr>
                <w:b/>
                <w:bCs/>
                <w:color w:val="FFFFFF"/>
                <w:rtl/>
                <w:lang w:eastAsia="ar"/>
              </w:rPr>
              <w:t>الجزء أ - تقديم الطلب</w:t>
            </w:r>
            <w:r w:rsidRPr="00C2299A">
              <w:rPr>
                <w:b/>
                <w:bCs/>
                <w:color w:val="FFFFFF"/>
                <w:rtl/>
                <w:lang w:eastAsia="ar"/>
              </w:rPr>
              <w:tab/>
              <w:t xml:space="preserve"> </w:t>
            </w:r>
            <w:r w:rsidRPr="00C2299A">
              <w:rPr>
                <w:color w:val="FFFFFF"/>
                <w:rtl/>
                <w:lang w:eastAsia="ar"/>
              </w:rPr>
              <w:t>(يملأه طالب التصريح)</w:t>
            </w:r>
          </w:p>
        </w:tc>
      </w:tr>
      <w:tr w:rsidR="00B84F42" w:rsidRPr="00D61EF3" w14:paraId="1162B8A8" w14:textId="77777777" w:rsidTr="00B84F42">
        <w:trPr>
          <w:trHeight w:hRule="exact" w:val="48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B8FD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التاريخ من: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440" w14:textId="77777777" w:rsidR="00B84F42" w:rsidRPr="00C2299A" w:rsidRDefault="00B84F42" w:rsidP="00B84F42">
            <w:pPr>
              <w:bidi/>
              <w:ind w:right="181"/>
            </w:pPr>
            <w:r w:rsidRPr="00C2299A">
              <w:rPr>
                <w:rtl/>
                <w:lang w:eastAsia="ar"/>
              </w:rPr>
              <w:t xml:space="preserve"> الوقت:</w:t>
            </w:r>
          </w:p>
        </w:tc>
        <w:tc>
          <w:tcPr>
            <w:tcW w:w="6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C22" w14:textId="77777777" w:rsidR="00B84F42" w:rsidRPr="00C2299A" w:rsidRDefault="00B84F42" w:rsidP="00B84F42">
            <w:pPr>
              <w:bidi/>
              <w:ind w:left="91"/>
            </w:pPr>
            <w:r>
              <w:rPr>
                <w:rtl/>
                <w:lang w:eastAsia="ar"/>
              </w:rPr>
              <w:t>طالب التصريح:</w:t>
            </w:r>
          </w:p>
        </w:tc>
        <w:tc>
          <w:tcPr>
            <w:tcW w:w="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8DE" w14:textId="77777777" w:rsidR="00B84F42" w:rsidRPr="00C2299A" w:rsidRDefault="00B84F42" w:rsidP="00B84F42">
            <w:pPr>
              <w:bidi/>
              <w:ind w:left="9"/>
            </w:pPr>
            <w:r w:rsidRPr="00C2299A">
              <w:rPr>
                <w:rtl/>
                <w:lang w:eastAsia="ar"/>
              </w:rPr>
              <w:t xml:space="preserve"> تاريخ الطلب:</w:t>
            </w:r>
          </w:p>
        </w:tc>
      </w:tr>
      <w:tr w:rsidR="00B84F42" w:rsidRPr="00D61EF3" w14:paraId="58424023" w14:textId="77777777" w:rsidTr="00B84F42">
        <w:trPr>
          <w:trHeight w:hRule="exact" w:val="49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01D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التاريخ حتى: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C29" w14:textId="77777777" w:rsidR="00B84F42" w:rsidRPr="00C2299A" w:rsidRDefault="00B84F42" w:rsidP="00B84F42">
            <w:pPr>
              <w:bidi/>
              <w:ind w:right="182"/>
            </w:pPr>
            <w:r w:rsidRPr="00C2299A">
              <w:rPr>
                <w:rtl/>
                <w:lang w:eastAsia="ar"/>
              </w:rPr>
              <w:t xml:space="preserve"> الوقت:</w:t>
            </w:r>
          </w:p>
        </w:tc>
        <w:tc>
          <w:tcPr>
            <w:tcW w:w="6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080" w14:textId="77777777" w:rsidR="00B84F42" w:rsidRPr="00C2299A" w:rsidRDefault="00B84F42" w:rsidP="00B84F42">
            <w:pPr>
              <w:bidi/>
              <w:ind w:left="91"/>
            </w:pPr>
            <w:r w:rsidRPr="00C2299A">
              <w:rPr>
                <w:rtl/>
                <w:lang w:eastAsia="ar"/>
              </w:rPr>
              <w:t>الشركة:</w:t>
            </w:r>
          </w:p>
        </w:tc>
        <w:tc>
          <w:tcPr>
            <w:tcW w:w="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1604" w14:textId="77777777" w:rsidR="00B84F42" w:rsidRPr="00C2299A" w:rsidRDefault="00B84F42" w:rsidP="00B84F42">
            <w:pPr>
              <w:bidi/>
              <w:ind w:left="9"/>
            </w:pPr>
            <w:r w:rsidRPr="00C2299A">
              <w:rPr>
                <w:rtl/>
                <w:lang w:eastAsia="ar"/>
              </w:rPr>
              <w:t xml:space="preserve"> بيانات الاتصال:</w:t>
            </w:r>
          </w:p>
        </w:tc>
      </w:tr>
      <w:tr w:rsidR="00B84F42" w:rsidRPr="00D61EF3" w14:paraId="65B9B4FF" w14:textId="77777777" w:rsidTr="00B84F42">
        <w:trPr>
          <w:trHeight w:hRule="exact" w:val="591"/>
        </w:trPr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0C3" w14:textId="77777777" w:rsidR="00B84F42" w:rsidRPr="00C2299A" w:rsidRDefault="00B84F42" w:rsidP="00B84F42">
            <w:pPr>
              <w:bidi/>
              <w:ind w:left="81"/>
            </w:pPr>
            <w:r w:rsidRPr="00C2299A">
              <w:rPr>
                <w:rtl/>
                <w:lang w:eastAsia="ar"/>
              </w:rPr>
              <w:t>كما هو مبين على الرسم المرفق \ حسب البناء الفعلي \ نظام المعلومات الجغرافية، يُطلب تصريح من أجل الحفر / الاختراق على الأبعاد التقريبية التالية: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77D" w14:textId="77777777" w:rsidR="00B84F42" w:rsidRPr="00C2299A" w:rsidRDefault="00B84F42" w:rsidP="00B84F42">
            <w:pPr>
              <w:bidi/>
              <w:ind w:left="94"/>
            </w:pPr>
            <w:r w:rsidRPr="00C2299A">
              <w:rPr>
                <w:rtl/>
                <w:lang w:eastAsia="ar"/>
              </w:rPr>
              <w:t>العمق (م):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50D" w14:textId="77777777" w:rsidR="00B84F42" w:rsidRPr="00C2299A" w:rsidRDefault="00B84F42" w:rsidP="00B84F42">
            <w:pPr>
              <w:bidi/>
              <w:ind w:left="24"/>
            </w:pPr>
            <w:r w:rsidRPr="00C2299A">
              <w:rPr>
                <w:rtl/>
                <w:lang w:eastAsia="ar"/>
              </w:rPr>
              <w:t>العرض (م):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35E" w14:textId="77777777" w:rsidR="00B84F42" w:rsidRPr="00C2299A" w:rsidRDefault="00B84F42" w:rsidP="00B84F42">
            <w:pPr>
              <w:bidi/>
              <w:ind w:left="99"/>
            </w:pPr>
            <w:r w:rsidRPr="00C2299A">
              <w:rPr>
                <w:rtl/>
                <w:lang w:eastAsia="ar"/>
              </w:rPr>
              <w:t>الطول (م):</w:t>
            </w:r>
          </w:p>
        </w:tc>
      </w:tr>
      <w:tr w:rsidR="00B84F42" w:rsidRPr="00D61EF3" w14:paraId="4488BC75" w14:textId="77777777" w:rsidTr="00B84F42">
        <w:trPr>
          <w:cantSplit/>
          <w:trHeight w:hRule="exact" w:val="269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19166" w14:textId="77777777" w:rsidR="00B84F42" w:rsidRPr="00C2299A" w:rsidRDefault="00B84F42" w:rsidP="00B84F42">
            <w:pPr>
              <w:bidi/>
              <w:spacing w:before="36" w:line="268" w:lineRule="auto"/>
              <w:ind w:left="72" w:right="324"/>
            </w:pPr>
            <w:r w:rsidRPr="00C2299A">
              <w:rPr>
                <w:rtl/>
                <w:lang w:eastAsia="ar"/>
              </w:rPr>
              <w:t>وصف العمل / سبب الحفر:</w:t>
            </w:r>
          </w:p>
        </w:tc>
        <w:tc>
          <w:tcPr>
            <w:tcW w:w="11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CC12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383B43D6" w14:textId="77777777" w:rsidTr="00B84F42">
        <w:trPr>
          <w:cantSplit/>
          <w:trHeight w:hRule="exact" w:val="269"/>
        </w:trPr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2C040" w14:textId="77777777" w:rsidR="00B84F42" w:rsidRPr="00C2299A" w:rsidRDefault="00B84F42" w:rsidP="00B84F42">
            <w:pPr>
              <w:bidi/>
              <w:spacing w:before="36" w:line="268" w:lineRule="auto"/>
              <w:ind w:left="72" w:right="324"/>
            </w:pPr>
          </w:p>
        </w:tc>
        <w:tc>
          <w:tcPr>
            <w:tcW w:w="11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8BC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07D03F54" w14:textId="77777777" w:rsidTr="00B84F42">
        <w:trPr>
          <w:cantSplit/>
          <w:trHeight w:hRule="exact" w:val="269"/>
        </w:trPr>
        <w:tc>
          <w:tcPr>
            <w:tcW w:w="2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3C8" w14:textId="77777777" w:rsidR="00B84F42" w:rsidRPr="00C2299A" w:rsidRDefault="00B84F42" w:rsidP="00B84F42">
            <w:pPr>
              <w:bidi/>
            </w:pPr>
          </w:p>
        </w:tc>
        <w:tc>
          <w:tcPr>
            <w:tcW w:w="11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933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66F7EAE7" w14:textId="77777777" w:rsidTr="00B84F42">
        <w:trPr>
          <w:cantSplit/>
          <w:trHeight w:hRule="exact" w:val="269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D06" w14:textId="77777777" w:rsidR="00B84F42" w:rsidRPr="00C2299A" w:rsidRDefault="00B84F42" w:rsidP="00B84F42">
            <w:pPr>
              <w:bidi/>
              <w:spacing w:before="36" w:line="268" w:lineRule="auto"/>
              <w:ind w:left="72" w:right="324"/>
            </w:pPr>
            <w:r w:rsidRPr="00C2299A">
              <w:rPr>
                <w:rtl/>
                <w:lang w:eastAsia="ar"/>
              </w:rPr>
              <w:t>موقع منطقة العمل:</w:t>
            </w:r>
          </w:p>
        </w:tc>
        <w:tc>
          <w:tcPr>
            <w:tcW w:w="11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0246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02014509" w14:textId="77777777" w:rsidTr="00B84F42">
        <w:trPr>
          <w:trHeight w:hRule="exact" w:val="341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97F4" w14:textId="77777777" w:rsidR="00B84F42" w:rsidRPr="00C2299A" w:rsidRDefault="00B84F42" w:rsidP="00B84F42">
            <w:pPr>
              <w:bidi/>
              <w:ind w:left="81"/>
            </w:pPr>
            <w:r w:rsidRPr="00C2299A">
              <w:rPr>
                <w:rtl/>
                <w:lang w:eastAsia="ar"/>
              </w:rPr>
              <w:t>الأجسام / الخدمات التالية معروفة بأنها موجودة تحت الأرض في هذه المنطقة:</w:t>
            </w:r>
          </w:p>
        </w:tc>
      </w:tr>
      <w:tr w:rsidR="00B84F42" w:rsidRPr="00D61EF3" w14:paraId="16DF9538" w14:textId="77777777" w:rsidTr="00B84F42">
        <w:trPr>
          <w:trHeight w:hRule="exact" w:val="269"/>
        </w:trPr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1223" w14:textId="77777777" w:rsidR="00B84F42" w:rsidRPr="00C2299A" w:rsidRDefault="00B84F42" w:rsidP="00B84F42">
            <w:pPr>
              <w:bidi/>
              <w:ind w:left="81"/>
            </w:pPr>
            <w:r w:rsidRPr="00C2299A">
              <w:rPr>
                <w:rtl/>
                <w:lang w:eastAsia="ar"/>
              </w:rPr>
              <w:t>الأجسام / الخدمات</w:t>
            </w:r>
          </w:p>
        </w:tc>
        <w:tc>
          <w:tcPr>
            <w:tcW w:w="7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6E1C" w14:textId="77777777" w:rsidR="00B84F42" w:rsidRPr="00C2299A" w:rsidRDefault="00B84F42" w:rsidP="00B84F42">
            <w:pPr>
              <w:bidi/>
              <w:ind w:left="91"/>
            </w:pPr>
            <w:r w:rsidRPr="00C2299A">
              <w:rPr>
                <w:rtl/>
                <w:lang w:eastAsia="ar"/>
              </w:rPr>
              <w:t>الموقع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E4C7" w14:textId="77777777" w:rsidR="00B84F42" w:rsidRPr="00C2299A" w:rsidRDefault="00B84F42" w:rsidP="00B84F42">
            <w:pPr>
              <w:bidi/>
              <w:ind w:left="24"/>
            </w:pPr>
            <w:r w:rsidRPr="00C2299A">
              <w:rPr>
                <w:rtl/>
                <w:lang w:eastAsia="ar"/>
              </w:rPr>
              <w:t xml:space="preserve"> العمق التقريبي</w:t>
            </w:r>
          </w:p>
        </w:tc>
      </w:tr>
      <w:tr w:rsidR="00B84F42" w:rsidRPr="00D61EF3" w14:paraId="30A7C8F5" w14:textId="77777777" w:rsidTr="00B84F42">
        <w:trPr>
          <w:trHeight w:hRule="exact" w:val="269"/>
        </w:trPr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51C" w14:textId="77777777" w:rsidR="00B84F42" w:rsidRPr="00C2299A" w:rsidRDefault="00B84F42" w:rsidP="00B84F42">
            <w:pPr>
              <w:bidi/>
            </w:pPr>
          </w:p>
        </w:tc>
        <w:tc>
          <w:tcPr>
            <w:tcW w:w="7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CC0" w14:textId="77777777" w:rsidR="00B84F42" w:rsidRPr="00C2299A" w:rsidRDefault="00B84F42" w:rsidP="00B84F42">
            <w:pPr>
              <w:bidi/>
            </w:pP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9D4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0B646C06" w14:textId="77777777" w:rsidTr="00B84F42">
        <w:trPr>
          <w:trHeight w:hRule="exact" w:val="269"/>
        </w:trPr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8A9" w14:textId="77777777" w:rsidR="00B84F42" w:rsidRPr="00C2299A" w:rsidRDefault="00B84F42" w:rsidP="00B84F42">
            <w:pPr>
              <w:bidi/>
            </w:pPr>
          </w:p>
        </w:tc>
        <w:tc>
          <w:tcPr>
            <w:tcW w:w="7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414" w14:textId="77777777" w:rsidR="00B84F42" w:rsidRPr="00C2299A" w:rsidRDefault="00B84F42" w:rsidP="00B84F42">
            <w:pPr>
              <w:bidi/>
            </w:pP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E15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41BE97BC" w14:textId="77777777" w:rsidTr="00B84F42">
        <w:trPr>
          <w:trHeight w:hRule="exact" w:val="269"/>
        </w:trPr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757" w14:textId="77777777" w:rsidR="00B84F42" w:rsidRPr="00C2299A" w:rsidRDefault="00B84F42" w:rsidP="00B84F42">
            <w:pPr>
              <w:bidi/>
            </w:pPr>
          </w:p>
        </w:tc>
        <w:tc>
          <w:tcPr>
            <w:tcW w:w="7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12F" w14:textId="77777777" w:rsidR="00B84F42" w:rsidRPr="00C2299A" w:rsidRDefault="00B84F42" w:rsidP="00B84F42">
            <w:pPr>
              <w:bidi/>
            </w:pP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3FA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2433F60B" w14:textId="77777777" w:rsidTr="00B84F42">
        <w:trPr>
          <w:trHeight w:hRule="exact" w:val="269"/>
        </w:trPr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FF0" w14:textId="77777777" w:rsidR="00B84F42" w:rsidRPr="00C2299A" w:rsidRDefault="00B84F42" w:rsidP="00B84F42">
            <w:pPr>
              <w:bidi/>
            </w:pPr>
          </w:p>
        </w:tc>
        <w:tc>
          <w:tcPr>
            <w:tcW w:w="7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F76" w14:textId="77777777" w:rsidR="00B84F42" w:rsidRPr="00C2299A" w:rsidRDefault="00B84F42" w:rsidP="00B84F42">
            <w:pPr>
              <w:bidi/>
            </w:pP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A1A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6002633F" w14:textId="77777777" w:rsidTr="00B84F42">
        <w:trPr>
          <w:trHeight w:hRule="exact" w:val="269"/>
        </w:trPr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B5D" w14:textId="77777777" w:rsidR="00B84F42" w:rsidRPr="00C2299A" w:rsidRDefault="00B84F42" w:rsidP="00B84F42">
            <w:pPr>
              <w:bidi/>
            </w:pPr>
          </w:p>
        </w:tc>
        <w:tc>
          <w:tcPr>
            <w:tcW w:w="7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7E7" w14:textId="77777777" w:rsidR="00B84F42" w:rsidRPr="00C2299A" w:rsidRDefault="00B84F42" w:rsidP="00B84F42">
            <w:pPr>
              <w:bidi/>
            </w:pP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258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46E8E391" w14:textId="77777777" w:rsidTr="00B84F42">
        <w:trPr>
          <w:trHeight w:hRule="exact" w:val="269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A73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المعدات المستخدمة:</w:t>
            </w:r>
          </w:p>
        </w:tc>
      </w:tr>
      <w:tr w:rsidR="00B84F42" w:rsidRPr="00D61EF3" w14:paraId="0F733726" w14:textId="77777777" w:rsidTr="00B84F42">
        <w:trPr>
          <w:trHeight w:hRule="exact" w:val="269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9D4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67CF6511" w14:textId="77777777" w:rsidTr="00B84F42">
        <w:trPr>
          <w:trHeight w:hRule="exact" w:val="269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D78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33A980B2" w14:textId="77777777" w:rsidTr="00B84F42">
        <w:trPr>
          <w:trHeight w:hRule="exact" w:val="134"/>
        </w:trPr>
        <w:tc>
          <w:tcPr>
            <w:tcW w:w="1430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A651A2A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06F2F733" w14:textId="77777777" w:rsidTr="00B84F42">
        <w:trPr>
          <w:trHeight w:hRule="exact" w:val="364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00"/>
            <w:vAlign w:val="center"/>
          </w:tcPr>
          <w:p w14:paraId="08BAF26D" w14:textId="77777777" w:rsidR="00B84F42" w:rsidRPr="00C2299A" w:rsidRDefault="00B84F42" w:rsidP="00B84F42">
            <w:pPr>
              <w:bidi/>
              <w:ind w:left="81"/>
              <w:rPr>
                <w:color w:val="FFFFFF"/>
              </w:rPr>
            </w:pPr>
            <w:r w:rsidRPr="0047336B">
              <w:rPr>
                <w:b/>
                <w:bCs/>
                <w:color w:val="FFFFFF"/>
                <w:rtl/>
                <w:lang w:eastAsia="ar"/>
              </w:rPr>
              <w:t xml:space="preserve">الجزء ب - التقييم </w:t>
            </w:r>
            <w:r w:rsidRPr="0047336B">
              <w:rPr>
                <w:color w:val="FFFFFF"/>
                <w:rtl/>
                <w:lang w:eastAsia="ar"/>
              </w:rPr>
              <w:t>(يملأه معتمِد التصريح والشخص المسؤول)</w:t>
            </w:r>
          </w:p>
        </w:tc>
      </w:tr>
      <w:tr w:rsidR="00B84F42" w:rsidRPr="00D61EF3" w14:paraId="4EAB5173" w14:textId="77777777" w:rsidTr="00B84F42">
        <w:trPr>
          <w:trHeight w:hRule="exact" w:val="341"/>
        </w:trPr>
        <w:tc>
          <w:tcPr>
            <w:tcW w:w="4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0A76" w14:textId="77777777" w:rsidR="00B84F42" w:rsidRPr="00C2299A" w:rsidRDefault="00B84F42" w:rsidP="00B84F42">
            <w:pPr>
              <w:bidi/>
              <w:rPr>
                <w:b/>
                <w:bCs/>
              </w:rPr>
            </w:pPr>
            <w:r w:rsidRPr="00C2299A">
              <w:rPr>
                <w:b/>
                <w:bCs/>
                <w:rtl/>
                <w:lang w:eastAsia="ar"/>
              </w:rPr>
              <w:t xml:space="preserve"> هل يتطلب العمل الأمور التالية؟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DC8" w14:textId="77777777" w:rsidR="00B84F42" w:rsidRPr="00C2299A" w:rsidRDefault="00B84F42" w:rsidP="00B84F42">
            <w:pPr>
              <w:bidi/>
              <w:ind w:left="90"/>
              <w:rPr>
                <w:b/>
                <w:bCs/>
              </w:rPr>
            </w:pPr>
            <w:r w:rsidRPr="00C2299A">
              <w:rPr>
                <w:b/>
                <w:bCs/>
                <w:rtl/>
                <w:lang w:eastAsia="ar"/>
              </w:rPr>
              <w:t>رقم التصريح:</w:t>
            </w:r>
          </w:p>
        </w:tc>
        <w:tc>
          <w:tcPr>
            <w:tcW w:w="4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0E20" w14:textId="77777777" w:rsidR="00B84F42" w:rsidRPr="00C2299A" w:rsidRDefault="00B84F42" w:rsidP="00B84F42">
            <w:pPr>
              <w:bidi/>
              <w:ind w:left="52"/>
              <w:rPr>
                <w:b/>
                <w:bCs/>
              </w:rPr>
            </w:pPr>
            <w:r w:rsidRPr="00C2299A">
              <w:rPr>
                <w:b/>
                <w:bCs/>
                <w:rtl/>
                <w:lang w:eastAsia="ar"/>
              </w:rPr>
              <w:t xml:space="preserve">هل ستحدث الظروف التالية: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B81" w14:textId="77777777" w:rsidR="00B84F42" w:rsidRPr="00C2299A" w:rsidRDefault="00B84F42" w:rsidP="00B84F42">
            <w:pPr>
              <w:bidi/>
              <w:ind w:left="9"/>
              <w:rPr>
                <w:b/>
                <w:bCs/>
              </w:rPr>
            </w:pPr>
            <w:r w:rsidRPr="00C2299A">
              <w:rPr>
                <w:b/>
                <w:bCs/>
                <w:rtl/>
                <w:lang w:eastAsia="ar"/>
              </w:rPr>
              <w:t xml:space="preserve"> تطبيق الضوابط:</w:t>
            </w:r>
          </w:p>
        </w:tc>
      </w:tr>
      <w:tr w:rsidR="00B84F42" w:rsidRPr="00D61EF3" w14:paraId="3F0111C6" w14:textId="77777777" w:rsidTr="00B84F42">
        <w:trPr>
          <w:trHeight w:hRule="exact" w:val="343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D99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الأشغال الحرارية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F21BD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b/>
                <w:bCs/>
                <w:rtl/>
                <w:lang w:eastAsia="ar"/>
              </w:rPr>
              <w:t>نعم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E0A41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3B1B" w14:textId="77777777" w:rsidR="00B84F42" w:rsidRPr="00C2299A" w:rsidRDefault="00B84F42" w:rsidP="00B84F42">
            <w:pPr>
              <w:tabs>
                <w:tab w:val="right" w:pos="1257"/>
              </w:tabs>
              <w:bidi/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25F8" w14:textId="77777777" w:rsidR="00B84F42" w:rsidRPr="00C2299A" w:rsidRDefault="00B84F42" w:rsidP="00B84F42">
            <w:pPr>
              <w:tabs>
                <w:tab w:val="right" w:pos="2534"/>
              </w:tabs>
              <w:bidi/>
            </w:pPr>
            <w:r w:rsidRPr="00C2299A">
              <w:rPr>
                <w:rtl/>
                <w:lang w:eastAsia="ar"/>
              </w:rPr>
              <w:t xml:space="preserve">  الخدمات تحت الأرض ضمن عمق 1 متر</w:t>
            </w: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41668C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نعم</w:t>
            </w:r>
          </w:p>
        </w:tc>
        <w:tc>
          <w:tcPr>
            <w:tcW w:w="7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7F655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لا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DCD2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07B57FDD" w14:textId="77777777" w:rsidTr="00B84F42">
        <w:trPr>
          <w:trHeight w:hRule="exact" w:val="341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AD37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الدخول إلى المساحات المُغلقة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8EECC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نعم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D74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80B6" w14:textId="77777777" w:rsidR="00B84F42" w:rsidRPr="00C2299A" w:rsidRDefault="00B84F42" w:rsidP="00B84F42">
            <w:pPr>
              <w:tabs>
                <w:tab w:val="right" w:pos="1257"/>
              </w:tabs>
              <w:bidi/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8A3A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 الخدمات المتوازية أو المتقاطعة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EB12E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نعم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0F1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لا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E894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091E8353" w14:textId="77777777" w:rsidTr="00B84F42">
        <w:trPr>
          <w:trHeight w:hRule="exact" w:val="341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EBC5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العزل الميكانيكي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FBE09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نعم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0E1A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C313" w14:textId="77777777" w:rsidR="00B84F42" w:rsidRPr="00C2299A" w:rsidRDefault="00B84F42" w:rsidP="00B84F42">
            <w:pPr>
              <w:tabs>
                <w:tab w:val="right" w:pos="1257"/>
              </w:tabs>
              <w:bidi/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A29E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 ظروف التربة غير المستقرة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664C3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نعم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CC1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لا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5FA1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01CC0CE2" w14:textId="77777777" w:rsidTr="00B84F42">
        <w:trPr>
          <w:trHeight w:hRule="exact" w:val="585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C6D7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إغلاق مصادر الطاقة ووضع لافتات عليها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90F15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نعم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E8A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99AB" w14:textId="77777777" w:rsidR="00B84F42" w:rsidRPr="00C2299A" w:rsidRDefault="00B84F42" w:rsidP="00B84F42">
            <w:pPr>
              <w:tabs>
                <w:tab w:val="right" w:pos="1257"/>
              </w:tabs>
              <w:bidi/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FE2D" w14:textId="77777777" w:rsidR="00B84F42" w:rsidRPr="00C2299A" w:rsidRDefault="00B84F42" w:rsidP="00B84F42">
            <w:pPr>
              <w:bidi/>
              <w:ind w:left="81"/>
            </w:pPr>
            <w:r w:rsidRPr="00C2299A">
              <w:rPr>
                <w:rtl/>
                <w:lang w:eastAsia="ar"/>
              </w:rPr>
              <w:t>مناطق محدودة لتخزين المواد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DE202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نعم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284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لا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88FD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56F26C24" w14:textId="77777777" w:rsidTr="00B84F42">
        <w:trPr>
          <w:trHeight w:hRule="exact" w:val="590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BB5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إزالة الشبك المعدني عن شبكات المرافق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D3BAC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نعم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9CE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6B4" w14:textId="77777777" w:rsidR="00B84F42" w:rsidRPr="00C2299A" w:rsidRDefault="00B84F42" w:rsidP="00B84F42">
            <w:pPr>
              <w:tabs>
                <w:tab w:val="right" w:pos="1257"/>
              </w:tabs>
              <w:bidi/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E38D" w14:textId="77777777" w:rsidR="00B84F42" w:rsidRPr="00C2299A" w:rsidRDefault="00B84F42" w:rsidP="00B84F42">
            <w:pPr>
              <w:bidi/>
              <w:ind w:left="81"/>
            </w:pPr>
            <w:r w:rsidRPr="00C2299A">
              <w:rPr>
                <w:rtl/>
                <w:lang w:eastAsia="ar"/>
              </w:rPr>
              <w:t>الدخول المحدود إلى منطقة العمل والخروج منها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A4AF3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نعم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4FD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لا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0084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66E0F867" w14:textId="77777777" w:rsidTr="00B84F42">
        <w:trPr>
          <w:trHeight w:hRule="exact" w:val="343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704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صندوق عمل محمول بالمرفاع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D4A8B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نعم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AB63" w14:textId="77777777" w:rsidR="00B84F42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B63A" w14:textId="77777777" w:rsidR="00B84F42" w:rsidRPr="00C2299A" w:rsidRDefault="00B84F42" w:rsidP="00B84F42">
            <w:pPr>
              <w:tabs>
                <w:tab w:val="right" w:pos="1257"/>
              </w:tabs>
              <w:bidi/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B0EE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 حفر مفتوحة / مخاطر التعثر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7567A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نعم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731E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لا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5DA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0947B2DE" w14:textId="77777777" w:rsidTr="00B84F42">
        <w:trPr>
          <w:trHeight w:hRule="exact" w:val="334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667B3" w14:textId="77777777" w:rsidR="00B84F42" w:rsidRPr="00C2299A" w:rsidRDefault="00B84F42" w:rsidP="00B84F42">
            <w:pPr>
              <w:bidi/>
              <w:rPr>
                <w:b/>
              </w:rPr>
            </w:pPr>
            <w:r w:rsidRPr="00C2299A">
              <w:rPr>
                <w:b/>
                <w:bCs/>
                <w:rtl/>
                <w:lang w:eastAsia="ar"/>
              </w:rPr>
              <w:t xml:space="preserve"> صلاحية </w:t>
            </w:r>
          </w:p>
          <w:p w14:paraId="0DE52788" w14:textId="77777777" w:rsidR="00B84F42" w:rsidRPr="00C2299A" w:rsidRDefault="00B84F42" w:rsidP="00B84F42">
            <w:pPr>
              <w:bidi/>
            </w:pPr>
            <w:r>
              <w:rPr>
                <w:b/>
                <w:bCs/>
                <w:rtl/>
                <w:lang w:eastAsia="ar"/>
              </w:rPr>
              <w:t xml:space="preserve"> العمل البيئي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A364B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نعم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A355" w14:textId="77777777" w:rsidR="00B84F42" w:rsidRPr="009E53C3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39D50" w14:textId="77777777" w:rsidR="00B84F42" w:rsidRPr="00C2299A" w:rsidRDefault="00B84F42" w:rsidP="00B84F42">
            <w:pPr>
              <w:bidi/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F10F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 تداخلات حركة المرور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AB4FA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نعم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9D34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لا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D18B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22282154" w14:textId="77777777" w:rsidTr="00B84F42">
        <w:trPr>
          <w:trHeight w:hRule="exact" w:val="591"/>
        </w:trPr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9B62" w14:textId="77777777" w:rsidR="00B84F42" w:rsidRPr="00C2299A" w:rsidRDefault="00B84F42" w:rsidP="00B84F42">
            <w:pPr>
              <w:bidi/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46C2EF" w14:textId="77777777" w:rsidR="00B84F42" w:rsidRPr="00C2299A" w:rsidRDefault="00B84F42" w:rsidP="00B84F42">
            <w:pPr>
              <w:bidi/>
            </w:pPr>
          </w:p>
        </w:tc>
        <w:tc>
          <w:tcPr>
            <w:tcW w:w="9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B13DD6" w14:textId="77777777" w:rsidR="00B84F42" w:rsidRPr="00C2299A" w:rsidRDefault="00B84F42" w:rsidP="00B84F42">
            <w:pPr>
              <w:bidi/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3FA" w14:textId="77777777" w:rsidR="00B84F42" w:rsidRPr="00C2299A" w:rsidRDefault="00B84F42" w:rsidP="00B84F42">
            <w:pPr>
              <w:bidi/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D3C3" w14:textId="77777777" w:rsidR="00B84F42" w:rsidRPr="00C2299A" w:rsidRDefault="00B84F42" w:rsidP="00B84F42">
            <w:pPr>
              <w:bidi/>
              <w:spacing w:line="271" w:lineRule="auto"/>
            </w:pPr>
            <w:r w:rsidRPr="00C2299A">
              <w:rPr>
                <w:rtl/>
                <w:lang w:eastAsia="ar"/>
              </w:rPr>
              <w:t xml:space="preserve">  المواد الخطرة </w:t>
            </w:r>
          </w:p>
          <w:p w14:paraId="3D94C6CB" w14:textId="77777777" w:rsidR="00B84F42" w:rsidRPr="00C2299A" w:rsidRDefault="00B84F42" w:rsidP="00B84F42">
            <w:pPr>
              <w:bidi/>
              <w:spacing w:line="271" w:lineRule="auto"/>
            </w:pPr>
            <w:r w:rsidRPr="00C2299A">
              <w:rPr>
                <w:rtl/>
                <w:lang w:eastAsia="ar"/>
              </w:rPr>
              <w:t xml:space="preserve">  (الأسبستوس / الألياف)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B2341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نعم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2F5B" w14:textId="77777777" w:rsidR="00B84F42" w:rsidRPr="00764751" w:rsidRDefault="00B84F42" w:rsidP="00B84F42">
            <w:pPr>
              <w:bidi/>
            </w:pPr>
            <w:r w:rsidRPr="00764751">
              <w:rPr>
                <w:rtl/>
                <w:lang w:eastAsia="ar"/>
              </w:rPr>
              <w:t xml:space="preserve"> </w:t>
            </w:r>
            <w:r w:rsidRPr="00764751">
              <w:rPr>
                <w:lang w:eastAsia="ar" w:bidi="en-US"/>
              </w:rPr>
              <w:t></w:t>
            </w:r>
            <w:r w:rsidRPr="00764751">
              <w:rPr>
                <w:rtl/>
                <w:lang w:eastAsia="ar"/>
              </w:rPr>
              <w:t xml:space="preserve"> لا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7C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48CBE544" w14:textId="77777777" w:rsidTr="00B84F42">
        <w:trPr>
          <w:trHeight w:hRule="exact" w:val="134"/>
        </w:trPr>
        <w:tc>
          <w:tcPr>
            <w:tcW w:w="1430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35FB7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6C3D7179" w14:textId="77777777" w:rsidTr="00B84F42">
        <w:trPr>
          <w:trHeight w:hRule="exact" w:val="364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00"/>
            <w:vAlign w:val="center"/>
          </w:tcPr>
          <w:p w14:paraId="51275039" w14:textId="77777777" w:rsidR="00B84F42" w:rsidRPr="00C2299A" w:rsidRDefault="00B84F42" w:rsidP="00B84F42">
            <w:pPr>
              <w:bidi/>
              <w:ind w:left="81"/>
              <w:rPr>
                <w:color w:val="FFFFFF"/>
              </w:rPr>
            </w:pPr>
            <w:r w:rsidRPr="0047336B">
              <w:rPr>
                <w:b/>
                <w:bCs/>
                <w:color w:val="FFFFFF"/>
                <w:rtl/>
                <w:lang w:eastAsia="ar"/>
              </w:rPr>
              <w:t>الجزء ج - ضوابط العمل</w:t>
            </w:r>
            <w:r w:rsidRPr="0047336B">
              <w:rPr>
                <w:color w:val="FFFFFF"/>
                <w:rtl/>
                <w:lang w:eastAsia="ar"/>
              </w:rPr>
              <w:t xml:space="preserve"> (يملأه معتمِد التصريح والشخص المسؤول)</w:t>
            </w:r>
          </w:p>
        </w:tc>
      </w:tr>
      <w:tr w:rsidR="00B84F42" w:rsidRPr="00D61EF3" w14:paraId="0E9BE9E5" w14:textId="77777777" w:rsidTr="00B84F42">
        <w:trPr>
          <w:trHeight w:hRule="exact" w:val="452"/>
        </w:trPr>
        <w:tc>
          <w:tcPr>
            <w:tcW w:w="4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15D6" w14:textId="77777777" w:rsidR="00B84F42" w:rsidRPr="00C2299A" w:rsidRDefault="00B84F42" w:rsidP="00B84F42">
            <w:pPr>
              <w:bidi/>
              <w:ind w:left="81"/>
              <w:rPr>
                <w:b/>
                <w:bCs/>
              </w:rPr>
            </w:pPr>
            <w:r w:rsidRPr="00C2299A">
              <w:rPr>
                <w:b/>
                <w:bCs/>
                <w:rtl/>
                <w:lang w:eastAsia="ar"/>
              </w:rPr>
              <w:t xml:space="preserve">المتطلبات: </w:t>
            </w:r>
          </w:p>
        </w:tc>
        <w:tc>
          <w:tcPr>
            <w:tcW w:w="10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755B" w14:textId="77777777" w:rsidR="00B84F42" w:rsidRPr="00C2299A" w:rsidRDefault="00B84F42" w:rsidP="00B84F42">
            <w:pPr>
              <w:bidi/>
              <w:rPr>
                <w:b/>
                <w:bCs/>
              </w:rPr>
            </w:pPr>
            <w:r w:rsidRPr="00C2299A">
              <w:rPr>
                <w:b/>
                <w:bCs/>
                <w:rtl/>
                <w:lang w:eastAsia="ar"/>
              </w:rPr>
              <w:t xml:space="preserve"> ضع علامة على الضوابط المنطبقة:</w:t>
            </w:r>
          </w:p>
        </w:tc>
      </w:tr>
      <w:tr w:rsidR="00B84F42" w:rsidRPr="00D61EF3" w14:paraId="34A1EB9C" w14:textId="77777777" w:rsidTr="00B84F42">
        <w:trPr>
          <w:trHeight w:hRule="exact" w:val="591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B4C3" w14:textId="77777777" w:rsidR="00B84F42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 بيانات وسائل العمل الآمن، وتحليل مخاطر العمل، وبطاقة تحليل سلامة المهمة لتقليل المخاطر</w:t>
            </w:r>
          </w:p>
          <w:p w14:paraId="61EB43A7" w14:textId="77777777" w:rsidR="00B84F42" w:rsidRPr="00C2299A" w:rsidRDefault="00B84F42" w:rsidP="00B84F42">
            <w:pPr>
              <w:bidi/>
            </w:pPr>
            <w:r>
              <w:rPr>
                <w:rtl/>
                <w:lang w:eastAsia="ar"/>
              </w:rPr>
              <w:t xml:space="preserve">  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AF5" w14:textId="77777777" w:rsidR="00B84F42" w:rsidRPr="00C2299A" w:rsidRDefault="00B84F42" w:rsidP="00B84F42">
            <w:pPr>
              <w:bidi/>
              <w:ind w:left="4"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نعم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581F4" w14:textId="77777777" w:rsidR="00B84F42" w:rsidRPr="00C2299A" w:rsidRDefault="00B84F42" w:rsidP="00B84F42">
            <w:pPr>
              <w:tabs>
                <w:tab w:val="right" w:pos="2587"/>
              </w:tabs>
              <w:bidi/>
            </w:pPr>
            <w:r w:rsidRPr="00C2299A">
              <w:rPr>
                <w:rtl/>
                <w:lang w:eastAsia="ar"/>
              </w:rPr>
              <w:t xml:space="preserve"> فحص / مراقبة الغازات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22EA" w14:textId="77777777" w:rsidR="00B84F42" w:rsidRPr="00C2299A" w:rsidRDefault="00B84F42" w:rsidP="00B84F42">
            <w:pPr>
              <w:tabs>
                <w:tab w:val="right" w:pos="2587"/>
              </w:tabs>
              <w:bidi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  <w:tc>
          <w:tcPr>
            <w:tcW w:w="3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34A78" w14:textId="77777777" w:rsidR="00B84F42" w:rsidRPr="00C2299A" w:rsidRDefault="00B84F42" w:rsidP="00B84F42">
            <w:pPr>
              <w:bidi/>
              <w:spacing w:before="36" w:line="264" w:lineRule="auto"/>
              <w:ind w:left="146" w:right="504"/>
            </w:pPr>
            <w:r w:rsidRPr="00C2299A">
              <w:rPr>
                <w:rtl/>
                <w:lang w:eastAsia="ar"/>
              </w:rPr>
              <w:t>ثبات أعمال الحفر (الإسناد | الدعائم)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A0CE" w14:textId="77777777" w:rsidR="00B84F42" w:rsidRPr="00C2299A" w:rsidRDefault="00B84F42" w:rsidP="00B84F42">
            <w:pPr>
              <w:tabs>
                <w:tab w:val="right" w:pos="2587"/>
              </w:tabs>
              <w:bidi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1D60D" w14:textId="77777777" w:rsidR="00B84F42" w:rsidRPr="00C2299A" w:rsidRDefault="00B84F42" w:rsidP="00B84F42">
            <w:pPr>
              <w:bidi/>
              <w:ind w:left="144"/>
            </w:pPr>
            <w:r w:rsidRPr="00C2299A">
              <w:rPr>
                <w:rtl/>
                <w:lang w:eastAsia="ar"/>
              </w:rPr>
              <w:t>الإضاءة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0D" w14:textId="77777777" w:rsidR="00B84F42" w:rsidRPr="00C2299A" w:rsidRDefault="00B84F42" w:rsidP="00B84F42">
            <w:pPr>
              <w:tabs>
                <w:tab w:val="right" w:pos="2587"/>
              </w:tabs>
              <w:bidi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</w:tr>
      <w:tr w:rsidR="00B84F42" w:rsidRPr="00D61EF3" w14:paraId="30F9C3E9" w14:textId="77777777" w:rsidTr="00B84F42">
        <w:trPr>
          <w:trHeight w:hRule="exact" w:val="720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7C1" w14:textId="77777777" w:rsidR="00B84F42" w:rsidRPr="00C2299A" w:rsidRDefault="00B84F42" w:rsidP="00B84F42">
            <w:pPr>
              <w:bidi/>
              <w:ind w:left="81"/>
            </w:pPr>
            <w:r w:rsidRPr="00C2299A">
              <w:rPr>
                <w:rtl/>
                <w:lang w:eastAsia="ar"/>
              </w:rPr>
              <w:t xml:space="preserve">التقرير اليومي لمعاينة أعمال الحفر والخنادق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CC6EA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</w:t>
            </w:r>
            <w:r w:rsidRPr="00C2299A">
              <w:rPr>
                <w:lang w:eastAsia="ar" w:bidi="en-US"/>
              </w:rPr>
              <w:t></w:t>
            </w:r>
            <w:r w:rsidRPr="00C2299A">
              <w:rPr>
                <w:rtl/>
                <w:lang w:eastAsia="ar"/>
              </w:rPr>
              <w:t xml:space="preserve"> نعم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C3A5" w14:textId="77777777" w:rsidR="00B84F42" w:rsidRPr="00C2299A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9531A" w14:textId="77777777" w:rsidR="00B84F42" w:rsidRPr="00C2299A" w:rsidRDefault="00B84F42" w:rsidP="00B84F42">
            <w:pPr>
              <w:bidi/>
              <w:ind w:right="270"/>
            </w:pPr>
            <w:r w:rsidRPr="00C2299A">
              <w:rPr>
                <w:rtl/>
                <w:lang w:eastAsia="ar"/>
              </w:rPr>
              <w:t xml:space="preserve"> الشواخص التحذيرية / المتاريس</w:t>
            </w:r>
            <w:r w:rsidR="000321E0">
              <w:rPr>
                <w:rFonts w:hint="cs"/>
                <w:rtl/>
              </w:rPr>
              <w:t>/ الحواجز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531" w14:textId="77777777" w:rsidR="00B84F42" w:rsidRPr="00C2299A" w:rsidRDefault="00B84F42" w:rsidP="00B84F42">
            <w:pPr>
              <w:bidi/>
              <w:ind w:right="270"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  <w:tc>
          <w:tcPr>
            <w:tcW w:w="3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C569B" w14:textId="77777777" w:rsidR="00B84F42" w:rsidRPr="00C2299A" w:rsidRDefault="00B84F42" w:rsidP="00B84F42">
            <w:pPr>
              <w:tabs>
                <w:tab w:val="right" w:pos="1785"/>
              </w:tabs>
              <w:bidi/>
              <w:ind w:left="146"/>
            </w:pPr>
            <w:r>
              <w:rPr>
                <w:rtl/>
                <w:lang w:eastAsia="ar"/>
              </w:rPr>
              <w:t>حفر المغاور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13F" w14:textId="77777777" w:rsidR="00B84F42" w:rsidRPr="00C2299A" w:rsidRDefault="00B84F42" w:rsidP="00B84F42">
            <w:pPr>
              <w:bidi/>
              <w:ind w:right="270"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0CF07" w14:textId="77777777" w:rsidR="00B84F42" w:rsidRPr="00C2299A" w:rsidRDefault="00B84F42" w:rsidP="00B84F42">
            <w:pPr>
              <w:bidi/>
              <w:ind w:left="144" w:right="931"/>
            </w:pPr>
            <w:r w:rsidRPr="00C2299A">
              <w:rPr>
                <w:rtl/>
                <w:lang w:eastAsia="ar"/>
              </w:rPr>
              <w:t>معدات الحماية الشخصية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2405" w14:textId="77777777" w:rsidR="00B84F42" w:rsidRPr="00C2299A" w:rsidRDefault="00B84F42" w:rsidP="00B84F42">
            <w:pPr>
              <w:bidi/>
              <w:ind w:right="270"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</w:tr>
      <w:tr w:rsidR="00B84F42" w:rsidRPr="00D61EF3" w14:paraId="1D342754" w14:textId="77777777" w:rsidTr="00B84F42">
        <w:trPr>
          <w:trHeight w:hRule="exact" w:val="528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14A" w14:textId="77777777" w:rsidR="00B84F42" w:rsidRPr="00C2299A" w:rsidRDefault="00B84F42" w:rsidP="00B84F42">
            <w:pPr>
              <w:bidi/>
              <w:ind w:left="81"/>
            </w:pPr>
            <w:r w:rsidRPr="00C2299A">
              <w:rPr>
                <w:rtl/>
                <w:lang w:eastAsia="ar"/>
              </w:rPr>
              <w:t>خطة الاستجابة لحالات الطوارئ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BC74E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</w:t>
            </w:r>
            <w:r w:rsidRPr="00C2299A">
              <w:rPr>
                <w:lang w:eastAsia="ar" w:bidi="en-US"/>
              </w:rPr>
              <w:t></w:t>
            </w:r>
            <w:r w:rsidRPr="00C2299A">
              <w:rPr>
                <w:rtl/>
                <w:lang w:eastAsia="ar"/>
              </w:rPr>
              <w:t xml:space="preserve"> نعم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EC41" w14:textId="77777777" w:rsidR="00B84F42" w:rsidRPr="00C2299A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94931" w14:textId="77777777" w:rsidR="00B84F42" w:rsidRPr="00C2299A" w:rsidRDefault="00B84F42" w:rsidP="00B84F42">
            <w:pPr>
              <w:tabs>
                <w:tab w:val="right" w:pos="1814"/>
              </w:tabs>
              <w:bidi/>
            </w:pPr>
            <w:r>
              <w:rPr>
                <w:rtl/>
                <w:lang w:eastAsia="ar"/>
              </w:rPr>
              <w:t xml:space="preserve"> المتاريس الصلبة </w:t>
            </w:r>
            <w:r w:rsidRPr="00A9501A">
              <w:rPr>
                <w:sz w:val="14"/>
                <w:szCs w:val="14"/>
                <w:rtl/>
                <w:lang w:eastAsia="ar"/>
              </w:rPr>
              <w:t>(1.8 متر من الحافة)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8C88" w14:textId="77777777" w:rsidR="00B84F42" w:rsidRPr="00C2299A" w:rsidRDefault="00B84F42" w:rsidP="00B84F42">
            <w:pPr>
              <w:tabs>
                <w:tab w:val="right" w:pos="1814"/>
              </w:tabs>
              <w:bidi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  <w:tc>
          <w:tcPr>
            <w:tcW w:w="3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10BEF" w14:textId="77777777" w:rsidR="00B84F42" w:rsidRPr="00C2299A" w:rsidRDefault="00B84F42" w:rsidP="00B84F42">
            <w:pPr>
              <w:bidi/>
              <w:spacing w:before="36" w:line="264" w:lineRule="auto"/>
              <w:ind w:left="146"/>
            </w:pPr>
            <w:r w:rsidRPr="00C2299A">
              <w:rPr>
                <w:rtl/>
                <w:lang w:eastAsia="ar"/>
              </w:rPr>
              <w:t>خدمات الحفر اليدوي</w:t>
            </w:r>
            <w:r w:rsidRPr="00C2299A">
              <w:rPr>
                <w:rtl/>
                <w:lang w:eastAsia="ar"/>
              </w:rPr>
              <w:br/>
              <w:t>أو الحفر بالأمواج الصوتية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9116" w14:textId="77777777" w:rsidR="00B84F42" w:rsidRPr="00C2299A" w:rsidRDefault="00B84F42" w:rsidP="00B84F42">
            <w:pPr>
              <w:tabs>
                <w:tab w:val="right" w:pos="1814"/>
              </w:tabs>
              <w:bidi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1DAD9" w14:textId="77777777" w:rsidR="00B84F42" w:rsidRPr="00C2299A" w:rsidRDefault="00B84F42" w:rsidP="00B84F42">
            <w:pPr>
              <w:bidi/>
              <w:ind w:left="144"/>
            </w:pPr>
            <w:r w:rsidRPr="00C2299A">
              <w:rPr>
                <w:rtl/>
                <w:lang w:eastAsia="ar"/>
              </w:rPr>
              <w:t>الدخول / الخروج</w:t>
            </w:r>
          </w:p>
          <w:p w14:paraId="03859938" w14:textId="77777777" w:rsidR="00B84F42" w:rsidRPr="00C2299A" w:rsidRDefault="00B84F42" w:rsidP="00B84F42">
            <w:pPr>
              <w:bidi/>
              <w:ind w:left="144"/>
            </w:pPr>
            <w:r w:rsidRPr="00C2299A">
              <w:rPr>
                <w:rtl/>
                <w:lang w:eastAsia="ar"/>
              </w:rPr>
              <w:t>7.5 أمتار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997D" w14:textId="77777777" w:rsidR="00B84F42" w:rsidRPr="00C2299A" w:rsidRDefault="00B84F42" w:rsidP="00B84F42">
            <w:pPr>
              <w:tabs>
                <w:tab w:val="right" w:pos="1814"/>
              </w:tabs>
              <w:bidi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</w:tr>
      <w:tr w:rsidR="00B84F42" w:rsidRPr="00D61EF3" w14:paraId="1DADABF1" w14:textId="77777777" w:rsidTr="00B84F42">
        <w:trPr>
          <w:trHeight w:hRule="exact" w:val="591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8FF6" w14:textId="77777777" w:rsidR="00B84F42" w:rsidRPr="00C2299A" w:rsidRDefault="00B84F42" w:rsidP="00B84F42">
            <w:pPr>
              <w:bidi/>
              <w:spacing w:before="36" w:line="264" w:lineRule="auto"/>
              <w:ind w:left="72" w:right="144"/>
            </w:pPr>
            <w:r>
              <w:rPr>
                <w:rtl/>
                <w:lang w:eastAsia="ar"/>
              </w:rPr>
              <w:t>إغلاق مصادر الطاقة ووضع لافتات عليها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0D763" w14:textId="77777777" w:rsidR="00B84F42" w:rsidRPr="00C2299A" w:rsidRDefault="00B84F42" w:rsidP="00B84F42">
            <w:pPr>
              <w:bidi/>
            </w:pPr>
            <w:r w:rsidRPr="00C2299A">
              <w:rPr>
                <w:rtl/>
                <w:lang w:eastAsia="ar"/>
              </w:rPr>
              <w:t xml:space="preserve"> </w:t>
            </w:r>
            <w:r w:rsidRPr="00C2299A">
              <w:rPr>
                <w:lang w:eastAsia="ar" w:bidi="en-US"/>
              </w:rPr>
              <w:t></w:t>
            </w:r>
            <w:r w:rsidRPr="00C2299A">
              <w:rPr>
                <w:rtl/>
                <w:lang w:eastAsia="ar"/>
              </w:rPr>
              <w:t xml:space="preserve"> نعم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D717" w14:textId="77777777" w:rsidR="00B84F42" w:rsidRPr="00C2299A" w:rsidRDefault="00B84F42" w:rsidP="00B84F42">
            <w:pPr>
              <w:bidi/>
            </w:pPr>
            <w:r w:rsidRPr="009E53C3">
              <w:rPr>
                <w:rtl/>
                <w:lang w:eastAsia="ar"/>
              </w:rPr>
              <w:t xml:space="preserve"> </w:t>
            </w:r>
            <w:r w:rsidRPr="009E53C3">
              <w:rPr>
                <w:lang w:eastAsia="ar" w:bidi="en-US"/>
              </w:rPr>
              <w:t></w:t>
            </w:r>
            <w:r w:rsidRPr="009E53C3">
              <w:rPr>
                <w:rtl/>
                <w:lang w:eastAsia="ar"/>
              </w:rPr>
              <w:t xml:space="preserve"> لا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F7D4C" w14:textId="77777777" w:rsidR="00B84F42" w:rsidRPr="00C2299A" w:rsidRDefault="00B84F42" w:rsidP="00B84F42">
            <w:pPr>
              <w:tabs>
                <w:tab w:val="right" w:pos="2539"/>
              </w:tabs>
              <w:bidi/>
            </w:pPr>
            <w:r w:rsidRPr="00C2299A">
              <w:rPr>
                <w:rtl/>
                <w:lang w:eastAsia="ar"/>
              </w:rPr>
              <w:t xml:space="preserve"> السقّالات (إن لزمت)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4D7" w14:textId="77777777" w:rsidR="00B84F42" w:rsidRPr="00C2299A" w:rsidRDefault="00B84F42" w:rsidP="00B84F42">
            <w:pPr>
              <w:tabs>
                <w:tab w:val="right" w:pos="2539"/>
              </w:tabs>
              <w:bidi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  <w:tc>
          <w:tcPr>
            <w:tcW w:w="3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4429F" w14:textId="77777777" w:rsidR="00B84F42" w:rsidRPr="00C2299A" w:rsidRDefault="00B84F42" w:rsidP="00B84F42">
            <w:pPr>
              <w:bidi/>
              <w:spacing w:before="36" w:line="264" w:lineRule="auto"/>
              <w:ind w:left="146"/>
            </w:pPr>
            <w:r>
              <w:rPr>
                <w:rtl/>
                <w:lang w:eastAsia="ar"/>
              </w:rPr>
              <w:t>الحفر بالضغط المائي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F2D" w14:textId="77777777" w:rsidR="00B84F42" w:rsidRPr="00C2299A" w:rsidRDefault="00B84F42" w:rsidP="00B84F42">
            <w:pPr>
              <w:tabs>
                <w:tab w:val="right" w:pos="2539"/>
              </w:tabs>
              <w:bidi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D91C8" w14:textId="77777777" w:rsidR="00B84F42" w:rsidRPr="00C2299A" w:rsidRDefault="00B84F42" w:rsidP="00B84F42">
            <w:pPr>
              <w:bidi/>
              <w:ind w:left="144"/>
            </w:pPr>
            <w:r w:rsidRPr="00C2299A">
              <w:rPr>
                <w:rtl/>
                <w:lang w:eastAsia="ar"/>
              </w:rPr>
              <w:t xml:space="preserve">مُلاحظ 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6BB" w14:textId="77777777" w:rsidR="00B84F42" w:rsidRPr="00C2299A" w:rsidRDefault="00B84F42" w:rsidP="00B84F42">
            <w:pPr>
              <w:tabs>
                <w:tab w:val="right" w:pos="2539"/>
              </w:tabs>
              <w:bidi/>
            </w:pPr>
            <w:r w:rsidRPr="00C2299A">
              <w:rPr>
                <w:rtl/>
                <w:lang w:eastAsia="ar"/>
              </w:rPr>
              <w:sym w:font="Wingdings" w:char="F06F"/>
            </w:r>
          </w:p>
        </w:tc>
      </w:tr>
      <w:tr w:rsidR="00B84F42" w:rsidRPr="00D61EF3" w14:paraId="579D495B" w14:textId="77777777" w:rsidTr="00B84F42">
        <w:trPr>
          <w:trHeight w:val="269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A0562" w14:textId="77777777" w:rsidR="00B84F42" w:rsidRPr="00C2299A" w:rsidRDefault="00B84F42" w:rsidP="00B84F42">
            <w:pPr>
              <w:bidi/>
            </w:pPr>
            <w:r>
              <w:rPr>
                <w:rtl/>
                <w:lang w:eastAsia="ar"/>
              </w:rPr>
              <w:t xml:space="preserve"> ضوابط إضافية للعمل (فوق الأرض وتحت الأرض):</w:t>
            </w:r>
          </w:p>
        </w:tc>
      </w:tr>
      <w:tr w:rsidR="00B84F42" w:rsidRPr="00D61EF3" w14:paraId="44BEAD86" w14:textId="77777777" w:rsidTr="00B84F42">
        <w:trPr>
          <w:trHeight w:val="269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41035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2E8ECBD2" w14:textId="77777777" w:rsidTr="00B84F42">
        <w:trPr>
          <w:trHeight w:val="269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3D993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7DE68A10" w14:textId="77777777" w:rsidTr="00B84F42">
        <w:trPr>
          <w:trHeight w:val="269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4F3" w14:textId="77777777" w:rsidR="00B84F42" w:rsidRPr="00C2299A" w:rsidRDefault="00B84F42" w:rsidP="00B84F42">
            <w:pPr>
              <w:bidi/>
            </w:pPr>
          </w:p>
        </w:tc>
      </w:tr>
      <w:tr w:rsidR="00B84F42" w:rsidRPr="00D61EF3" w14:paraId="39DC5396" w14:textId="77777777" w:rsidTr="00B84F42">
        <w:trPr>
          <w:trHeight w:val="75"/>
        </w:trPr>
        <w:tc>
          <w:tcPr>
            <w:tcW w:w="1430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B7536" w14:textId="77777777" w:rsidR="00B84F42" w:rsidRPr="009D70EE" w:rsidRDefault="00B84F42" w:rsidP="00B84F42">
            <w:pPr>
              <w:bidi/>
              <w:rPr>
                <w:sz w:val="8"/>
                <w:szCs w:val="8"/>
              </w:rPr>
            </w:pPr>
          </w:p>
        </w:tc>
      </w:tr>
      <w:tr w:rsidR="00B84F42" w:rsidRPr="00D61EF3" w14:paraId="396360C9" w14:textId="77777777" w:rsidTr="00B84F42">
        <w:trPr>
          <w:trHeight w:hRule="exact" w:val="365"/>
        </w:trPr>
        <w:tc>
          <w:tcPr>
            <w:tcW w:w="143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00"/>
            <w:vAlign w:val="center"/>
          </w:tcPr>
          <w:p w14:paraId="547F7975" w14:textId="77777777" w:rsidR="00B84F42" w:rsidRPr="00C2299A" w:rsidRDefault="00B84F42" w:rsidP="00B84F42">
            <w:pPr>
              <w:bidi/>
              <w:ind w:left="81"/>
              <w:rPr>
                <w:color w:val="FFFFFF"/>
              </w:rPr>
            </w:pPr>
            <w:r w:rsidRPr="00C2299A">
              <w:rPr>
                <w:b/>
                <w:bCs/>
                <w:color w:val="FFFFFF"/>
                <w:rtl/>
                <w:lang w:eastAsia="ar"/>
              </w:rPr>
              <w:t xml:space="preserve">الجزء د - إصدار التصريح وقبوله </w:t>
            </w:r>
          </w:p>
        </w:tc>
      </w:tr>
      <w:tr w:rsidR="00B84F42" w:rsidRPr="00D61EF3" w14:paraId="4A9D5FAF" w14:textId="77777777" w:rsidTr="00B84F42">
        <w:trPr>
          <w:trHeight w:hRule="exact" w:val="827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C59" w14:textId="77777777" w:rsidR="00B84F42" w:rsidRPr="00C2299A" w:rsidRDefault="00B84F42" w:rsidP="00B84F42">
            <w:pPr>
              <w:bidi/>
              <w:ind w:left="81"/>
            </w:pPr>
            <w:r w:rsidRPr="00C2299A">
              <w:rPr>
                <w:rtl/>
                <w:lang w:eastAsia="ar"/>
              </w:rPr>
              <w:t>معتمِد التصريح: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3730" w14:textId="77777777" w:rsidR="00B84F42" w:rsidRPr="00C2299A" w:rsidRDefault="00B84F42" w:rsidP="00B84F42">
            <w:pPr>
              <w:bidi/>
              <w:ind w:left="91"/>
            </w:pPr>
            <w:r w:rsidRPr="00C2299A">
              <w:rPr>
                <w:rtl/>
                <w:lang w:eastAsia="ar"/>
              </w:rPr>
              <w:t>التوقيع: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9DE" w14:textId="77777777" w:rsidR="00B84F42" w:rsidRPr="00C2299A" w:rsidRDefault="00B84F42" w:rsidP="00B84F42">
            <w:pPr>
              <w:bidi/>
              <w:ind w:left="52"/>
            </w:pPr>
            <w:r w:rsidRPr="00C2299A">
              <w:rPr>
                <w:rtl/>
                <w:lang w:eastAsia="ar"/>
              </w:rPr>
              <w:t>التاريخ: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060A" w14:textId="77777777" w:rsidR="00B84F42" w:rsidRPr="00C2299A" w:rsidRDefault="00B84F42" w:rsidP="00B84F42">
            <w:pPr>
              <w:bidi/>
              <w:ind w:left="74" w:right="684"/>
            </w:pPr>
            <w:r>
              <w:rPr>
                <w:rtl/>
                <w:lang w:eastAsia="ar"/>
              </w:rPr>
              <w:t>«يُعطى التفويض ببدء العمل بموجب الشروط المبيّنة في هذا التصريح (مُرفق به تقييم المخاطر، وبيانات وسائل العمل الآمن، وتحليل مخاطر العمل)»</w:t>
            </w:r>
          </w:p>
        </w:tc>
      </w:tr>
      <w:tr w:rsidR="00B84F42" w:rsidRPr="00D61EF3" w14:paraId="63606AEF" w14:textId="77777777" w:rsidTr="00B84F42">
        <w:trPr>
          <w:trHeight w:hRule="exact" w:val="1333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34E" w14:textId="77777777" w:rsidR="00B84F42" w:rsidRPr="00C2299A" w:rsidRDefault="00B84F42" w:rsidP="00B84F42">
            <w:pPr>
              <w:bidi/>
              <w:ind w:left="81"/>
            </w:pPr>
            <w:r w:rsidRPr="00C2299A">
              <w:rPr>
                <w:rtl/>
                <w:lang w:eastAsia="ar"/>
              </w:rPr>
              <w:t>الشخص المسؤول: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9BEF" w14:textId="77777777" w:rsidR="00B84F42" w:rsidRPr="00C2299A" w:rsidRDefault="00B84F42" w:rsidP="00B84F42">
            <w:pPr>
              <w:bidi/>
              <w:ind w:left="91"/>
            </w:pPr>
            <w:r w:rsidRPr="00C2299A">
              <w:rPr>
                <w:rtl/>
                <w:lang w:eastAsia="ar"/>
              </w:rPr>
              <w:t>التوقيع: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D4B" w14:textId="77777777" w:rsidR="00B84F42" w:rsidRPr="00C2299A" w:rsidRDefault="00B84F42" w:rsidP="00B84F42">
            <w:pPr>
              <w:bidi/>
              <w:ind w:left="52"/>
            </w:pPr>
            <w:r w:rsidRPr="00C2299A">
              <w:rPr>
                <w:rtl/>
                <w:lang w:eastAsia="ar"/>
              </w:rPr>
              <w:t>التاريخ: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E9F" w14:textId="77777777" w:rsidR="00B84F42" w:rsidRPr="00C2299A" w:rsidRDefault="00B84F42" w:rsidP="00B84F42">
            <w:pPr>
              <w:bidi/>
              <w:ind w:left="74" w:right="288"/>
            </w:pPr>
            <w:r>
              <w:rPr>
                <w:rtl/>
                <w:lang w:eastAsia="ar"/>
              </w:rPr>
              <w:t>«أفهم وأوافق على الشروط والتدابير الاحترازية المفصّلة أعلاه. وسأحرص على أن يعرف بها كافة الموظفين المعنيين بالعمل الموصوف.</w:t>
            </w:r>
          </w:p>
          <w:p w14:paraId="41D35493" w14:textId="77777777" w:rsidR="00B84F42" w:rsidRPr="00C2299A" w:rsidRDefault="00B84F42" w:rsidP="00B84F42">
            <w:pPr>
              <w:bidi/>
              <w:ind w:left="74" w:right="288"/>
            </w:pPr>
            <w:r>
              <w:rPr>
                <w:rtl/>
                <w:lang w:eastAsia="ar"/>
              </w:rPr>
              <w:t>وأؤكد أن جميع تدابير السلامة المؤقتة ووسائل الحماية مطبّقة كما هي مبيّنة في الجزء ج.»</w:t>
            </w:r>
          </w:p>
        </w:tc>
      </w:tr>
    </w:tbl>
    <w:p w14:paraId="04F3435F" w14:textId="77777777" w:rsidR="007A334D" w:rsidRDefault="007A334D" w:rsidP="00FE773E">
      <w:pPr>
        <w:bidi/>
      </w:pPr>
    </w:p>
    <w:p w14:paraId="036C403F" w14:textId="77777777" w:rsidR="00B84F42" w:rsidRDefault="00B84F42" w:rsidP="00FE773E">
      <w:pPr>
        <w:bidi/>
      </w:pPr>
      <w:r>
        <w:rPr>
          <w:rtl/>
          <w:lang w:eastAsia="ar"/>
        </w:rPr>
        <w:t xml:space="preserve">                                                                                                                </w:t>
      </w:r>
    </w:p>
    <w:p w14:paraId="6AE97538" w14:textId="77777777" w:rsidR="00B84F42" w:rsidRDefault="00B84F42" w:rsidP="00FE773E">
      <w:pPr>
        <w:bidi/>
      </w:pPr>
    </w:p>
    <w:p w14:paraId="1942D85D" w14:textId="77777777" w:rsidR="00B84F42" w:rsidRDefault="00B84F42" w:rsidP="00FE773E">
      <w:pPr>
        <w:bidi/>
      </w:pPr>
    </w:p>
    <w:p w14:paraId="3473145E" w14:textId="77777777" w:rsidR="00B84F42" w:rsidRDefault="00B84F42" w:rsidP="00B84F42">
      <w:pPr>
        <w:bidi/>
        <w:jc w:val="center"/>
      </w:pPr>
    </w:p>
    <w:p w14:paraId="3DE136E9" w14:textId="77777777" w:rsidR="00B84F42" w:rsidRDefault="00B84F42" w:rsidP="00FE773E">
      <w:pPr>
        <w:bidi/>
      </w:pPr>
    </w:p>
    <w:p w14:paraId="04045D8B" w14:textId="77777777" w:rsidR="00B84F42" w:rsidRDefault="00B84F42" w:rsidP="00FE773E">
      <w:pPr>
        <w:bidi/>
      </w:pPr>
    </w:p>
    <w:p w14:paraId="36854941" w14:textId="77777777" w:rsidR="007A334D" w:rsidRDefault="007A334D" w:rsidP="00FE773E">
      <w:pPr>
        <w:bidi/>
      </w:pPr>
    </w:p>
    <w:p w14:paraId="32581F73" w14:textId="77777777" w:rsidR="007A334D" w:rsidRDefault="007A334D" w:rsidP="00FE773E">
      <w:pPr>
        <w:bidi/>
      </w:pPr>
    </w:p>
    <w:p w14:paraId="79BB5AA3" w14:textId="77777777" w:rsidR="007A334D" w:rsidRDefault="007A334D" w:rsidP="00FE773E">
      <w:pPr>
        <w:bidi/>
      </w:pPr>
    </w:p>
    <w:p w14:paraId="23911395" w14:textId="77777777" w:rsidR="00AD0A2E" w:rsidRDefault="00AD0A2E" w:rsidP="00AD0A2E">
      <w:pPr>
        <w:bidi/>
        <w:jc w:val="center"/>
      </w:pPr>
    </w:p>
    <w:p w14:paraId="0FA8F20E" w14:textId="77777777" w:rsidR="00FE773E" w:rsidRDefault="00FE773E">
      <w:pPr>
        <w:bidi/>
        <w:jc w:val="left"/>
      </w:pPr>
    </w:p>
    <w:p w14:paraId="5F5ABC08" w14:textId="77777777" w:rsidR="004B10C9" w:rsidRDefault="004B10C9">
      <w:pPr>
        <w:bidi/>
        <w:jc w:val="left"/>
      </w:pPr>
      <w:bookmarkStart w:id="0" w:name="_GoBack"/>
      <w:bookmarkEnd w:id="0"/>
    </w:p>
    <w:tbl>
      <w:tblPr>
        <w:tblpPr w:leftFromText="180" w:rightFromText="180" w:vertAnchor="text" w:horzAnchor="margin" w:tblpXSpec="right" w:tblpYSpec="outside"/>
        <w:tblOverlap w:val="never"/>
        <w:bidiVisual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791"/>
        <w:gridCol w:w="1902"/>
      </w:tblGrid>
      <w:tr w:rsidR="00B84F42" w:rsidRPr="006C266E" w14:paraId="245A65F5" w14:textId="77777777" w:rsidTr="00877AE0">
        <w:trPr>
          <w:trHeight w:val="387"/>
        </w:trPr>
        <w:tc>
          <w:tcPr>
            <w:tcW w:w="5495" w:type="dxa"/>
            <w:gridSpan w:val="4"/>
            <w:shd w:val="clear" w:color="auto" w:fill="auto"/>
          </w:tcPr>
          <w:p w14:paraId="36EC5A8B" w14:textId="77777777" w:rsidR="00B84F42" w:rsidRPr="006C266E" w:rsidRDefault="00B84F42" w:rsidP="00877AE0">
            <w:pPr>
              <w:tabs>
                <w:tab w:val="center" w:pos="4153"/>
                <w:tab w:val="right" w:pos="8306"/>
              </w:tabs>
              <w:bidi/>
              <w:ind w:left="-30" w:right="-1925"/>
              <w:rPr>
                <w:rFonts w:ascii="Arial Unicode MS" w:eastAsia="Arial Unicode MS" w:hAnsi="Arial Unicode MS" w:cs="Arial Unicode MS"/>
              </w:rPr>
            </w:pPr>
            <w:r w:rsidRPr="006C266E">
              <w:rPr>
                <w:rFonts w:ascii="Arial Unicode MS" w:eastAsia="Arial Unicode MS" w:hAnsi="Arial Unicode MS" w:cs="Arial Unicode MS"/>
                <w:rtl/>
                <w:lang w:eastAsia="ar"/>
              </w:rPr>
              <w:lastRenderedPageBreak/>
              <w:t>مراجعة المراقب:</w:t>
            </w:r>
          </w:p>
        </w:tc>
      </w:tr>
      <w:tr w:rsidR="00B84F42" w:rsidRPr="006C266E" w14:paraId="61BEA7A8" w14:textId="77777777" w:rsidTr="00877AE0">
        <w:trPr>
          <w:trHeight w:val="272"/>
        </w:trPr>
        <w:tc>
          <w:tcPr>
            <w:tcW w:w="1951" w:type="dxa"/>
            <w:shd w:val="clear" w:color="auto" w:fill="auto"/>
          </w:tcPr>
          <w:p w14:paraId="3B062B37" w14:textId="77777777" w:rsidR="00B84F42" w:rsidRPr="006C266E" w:rsidRDefault="00B84F42" w:rsidP="00877AE0">
            <w:pPr>
              <w:tabs>
                <w:tab w:val="left" w:pos="1605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الاسم: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76B4B432" w14:textId="77777777" w:rsidR="00B84F42" w:rsidRPr="006C266E" w:rsidRDefault="00B84F42" w:rsidP="00877AE0">
            <w:pPr>
              <w:tabs>
                <w:tab w:val="left" w:pos="1605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التوقيع:</w:t>
            </w:r>
          </w:p>
        </w:tc>
        <w:tc>
          <w:tcPr>
            <w:tcW w:w="1902" w:type="dxa"/>
            <w:shd w:val="clear" w:color="auto" w:fill="auto"/>
          </w:tcPr>
          <w:p w14:paraId="0D71CC7E" w14:textId="77777777" w:rsidR="00B84F42" w:rsidRPr="006C266E" w:rsidRDefault="00B84F42" w:rsidP="00877AE0">
            <w:pPr>
              <w:tabs>
                <w:tab w:val="left" w:pos="1605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التاريخ:</w:t>
            </w:r>
          </w:p>
        </w:tc>
      </w:tr>
      <w:tr w:rsidR="00B84F42" w:rsidRPr="006C266E" w14:paraId="2AF897E6" w14:textId="77777777" w:rsidTr="00877AE0">
        <w:trPr>
          <w:trHeight w:val="365"/>
        </w:trPr>
        <w:tc>
          <w:tcPr>
            <w:tcW w:w="2802" w:type="dxa"/>
            <w:gridSpan w:val="2"/>
            <w:shd w:val="clear" w:color="auto" w:fill="auto"/>
          </w:tcPr>
          <w:p w14:paraId="6A32C679" w14:textId="77777777" w:rsidR="00B84F42" w:rsidRPr="006C266E" w:rsidRDefault="00B84F42" w:rsidP="00877AE0">
            <w:pPr>
              <w:tabs>
                <w:tab w:val="center" w:pos="4153"/>
                <w:tab w:val="right" w:pos="8306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رقم تصريح العمل: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8F5061F" w14:textId="77777777" w:rsidR="00B84F42" w:rsidRPr="006C266E" w:rsidRDefault="00B84F42" w:rsidP="00877AE0">
            <w:pPr>
              <w:tabs>
                <w:tab w:val="center" w:pos="4153"/>
                <w:tab w:val="right" w:pos="8306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تاريخ انتهاء تصريح العمل:</w:t>
            </w:r>
          </w:p>
        </w:tc>
      </w:tr>
    </w:tbl>
    <w:p w14:paraId="1DE814B8" w14:textId="77777777" w:rsidR="00B84F42" w:rsidRDefault="00B84F42">
      <w:pPr>
        <w:bidi/>
        <w:jc w:val="left"/>
      </w:pPr>
    </w:p>
    <w:p w14:paraId="6B6F993A" w14:textId="77777777" w:rsidR="00B84F42" w:rsidRDefault="00B84F42">
      <w:pPr>
        <w:bidi/>
        <w:jc w:val="left"/>
      </w:pPr>
    </w:p>
    <w:p w14:paraId="335643BA" w14:textId="77777777" w:rsidR="00B84F42" w:rsidRDefault="00B84F42">
      <w:pPr>
        <w:bidi/>
        <w:jc w:val="left"/>
      </w:pPr>
    </w:p>
    <w:p w14:paraId="0F710194" w14:textId="77777777" w:rsidR="00B84F42" w:rsidRDefault="00B84F42">
      <w:pPr>
        <w:bidi/>
        <w:jc w:val="left"/>
      </w:pPr>
    </w:p>
    <w:p w14:paraId="7D56376B" w14:textId="77777777" w:rsidR="00B84F42" w:rsidRDefault="00B84F42">
      <w:pPr>
        <w:bidi/>
        <w:jc w:val="left"/>
      </w:pPr>
    </w:p>
    <w:p w14:paraId="6F990DF6" w14:textId="77777777" w:rsidR="00B84F42" w:rsidRDefault="00B84F42">
      <w:pPr>
        <w:bidi/>
        <w:jc w:val="left"/>
      </w:pPr>
    </w:p>
    <w:p w14:paraId="5DB98D94" w14:textId="77777777" w:rsidR="00B84F42" w:rsidRDefault="00B84F42">
      <w:pPr>
        <w:bidi/>
        <w:jc w:val="left"/>
      </w:pPr>
    </w:p>
    <w:tbl>
      <w:tblPr>
        <w:bidiVisual/>
        <w:tblW w:w="14048" w:type="dxa"/>
        <w:tblInd w:w="250" w:type="dxa"/>
        <w:tblLook w:val="04A0" w:firstRow="1" w:lastRow="0" w:firstColumn="1" w:lastColumn="0" w:noHBand="0" w:noVBand="1"/>
      </w:tblPr>
      <w:tblGrid>
        <w:gridCol w:w="879"/>
        <w:gridCol w:w="879"/>
        <w:gridCol w:w="1470"/>
        <w:gridCol w:w="1302"/>
        <w:gridCol w:w="292"/>
        <w:gridCol w:w="792"/>
        <w:gridCol w:w="879"/>
        <w:gridCol w:w="1495"/>
        <w:gridCol w:w="1231"/>
        <w:gridCol w:w="292"/>
        <w:gridCol w:w="792"/>
        <w:gridCol w:w="878"/>
        <w:gridCol w:w="1442"/>
        <w:gridCol w:w="1425"/>
      </w:tblGrid>
      <w:tr w:rsidR="00B84F42" w14:paraId="70A4CC7F" w14:textId="77777777" w:rsidTr="00B84F42">
        <w:trPr>
          <w:trHeight w:val="404"/>
        </w:trPr>
        <w:tc>
          <w:tcPr>
            <w:tcW w:w="140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00"/>
            <w:vAlign w:val="center"/>
          </w:tcPr>
          <w:p w14:paraId="3279404E" w14:textId="77777777" w:rsidR="00B84F42" w:rsidRDefault="00B84F42" w:rsidP="00B84F42">
            <w:pPr>
              <w:bidi/>
              <w:jc w:val="left"/>
              <w:rPr>
                <w:color w:val="000000"/>
              </w:rPr>
            </w:pPr>
            <w:r w:rsidRPr="00C2299A">
              <w:rPr>
                <w:b/>
                <w:bCs/>
                <w:color w:val="FFFFFF"/>
                <w:rtl/>
                <w:lang w:eastAsia="ar"/>
              </w:rPr>
              <w:t>الجزء هـ: التصديق / النقل (الشخص المسؤول)</w:t>
            </w:r>
          </w:p>
        </w:tc>
      </w:tr>
      <w:tr w:rsidR="00B84F42" w14:paraId="2BCEDDF9" w14:textId="77777777" w:rsidTr="00B84F42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E02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التاريخ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5E5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الوقت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CB5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التصديق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6A3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النقل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00DC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2FF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التاريخ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0FE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الوقت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985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التصديق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F476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النقل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4834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E1D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التاريخ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59B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الوقت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155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التصديق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024C" w14:textId="77777777" w:rsidR="00B84F42" w:rsidRDefault="00B84F42" w:rsidP="00877AE0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eastAsia="ar"/>
              </w:rPr>
              <w:t>النقل</w:t>
            </w:r>
          </w:p>
        </w:tc>
      </w:tr>
      <w:tr w:rsidR="00B84F42" w14:paraId="5CD15473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46C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A57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63E8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D8F2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8A248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6DF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4CF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387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EDE3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EBBE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F01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51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A6C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E111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14:paraId="380725D4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E1C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C51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A15D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7D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C4D4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E2A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721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D07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09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8737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A58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67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C43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F2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74EAC5BE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6C2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18D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1D73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AF1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1489F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BCD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B14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4D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754B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907A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8D7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514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507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2B0F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14:paraId="58E833B2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1311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558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1575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06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0FDAF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033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D46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A22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C1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D95D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43A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1CA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101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2B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48B91AF1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F1413D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04B348B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02B8CD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1C7E85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9BE62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57976D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FD1DE2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143ED7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5F98E6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7CFC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F4B6D3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BA8F7D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C38194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</w:tcPr>
          <w:p w14:paraId="1F2E27C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14:paraId="0C39E9C2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04B6FFD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913E79E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BA986C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A40AC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E84FB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280616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226A76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FF1109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E15E8C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F695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DC9FD8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910481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0A958B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14:paraId="3BBE3D1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498E18DB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4C96183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CAEB49B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5538C3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13778D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2CB69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9E23AA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6F2269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2C0231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00FCD5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5C9E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55FF62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D729EA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13CD21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</w:tcPr>
          <w:p w14:paraId="1553C3E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14:paraId="10930F40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B5C5C8A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1570D86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3AE9D0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CAFD1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5C9C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C598CD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27BCDA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28C373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2FD6E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4788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9A051E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67388C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952FD0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14:paraId="1FC2D5D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6D988F14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1C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EC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116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14FD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1AFC5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F44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2E3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FFC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0CB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15E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27E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420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C51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2905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14:paraId="6DAB3F1B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FEC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BBD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54A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AF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D4052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82A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F39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E20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9B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0B6E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A05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2E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AEC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4F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41C9D71A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B6A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1E0C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725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C9ED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9F1A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86D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544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F88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EB6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5CC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1FE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DAC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98D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CDB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14:paraId="6CFC6BC4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B8E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D1F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D6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A5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BA5F5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A45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C19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E20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F2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C9A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6FF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68D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BB9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98E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6645409E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ABF265B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22F371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8624D5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E3EF65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CC390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D675D5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175313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7EDFE0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035F28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468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F8F440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631364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8FC200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</w:tcPr>
          <w:p w14:paraId="3B667FE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14:paraId="7AF6ECD9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9CCD1BB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196AEBB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CB9ED7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D7A42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24A28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2A3CB6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0BE22D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94AE9A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F2357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AA80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A0C96B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FFECE9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D481DB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14:paraId="72A9E65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3BE9313A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DE93F3C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82BCB1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31C348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C174DA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8F49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784A82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733C8B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8A7170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D2C250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D56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5CADCA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27FDA9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DF1D0A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</w:tcPr>
          <w:p w14:paraId="40DEBC4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14:paraId="026E05C1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C126492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8A92175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B757F6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A5CD4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16A2B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B12EF1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06B9F7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BD1B58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72CF9D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8AC9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7827C7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3ECD57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FC6FF7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14:paraId="1043570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1C4A84CF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3A9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FD3B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7AF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B72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F758A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FA3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C39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F0E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2388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154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A2F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5A3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8ED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14B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14:paraId="4069EB47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D1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9B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550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43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4EF26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6E9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018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945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14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C172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E20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07B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34A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CF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1011D11E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F12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BE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83D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0661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8572B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E0E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581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019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BCE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FADB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A12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DE5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82C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D79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14:paraId="5329A26E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8C9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2EE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A8D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6A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3839A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811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0B0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EF0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819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5CC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908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F23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4FD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A1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5BD626A3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F494321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8A13BC7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C7F25A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4D326E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8DD43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49D2FA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D39EB1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1FDA27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A4E441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5E05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BCB80B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9156E3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631A19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</w:tcPr>
          <w:p w14:paraId="49123DB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14:paraId="3E24D38D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1952BE8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2C24451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1C3938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FF22B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3B8AD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F30716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07C65B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F573F1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1C9AA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5697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A8B8C3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68EEFB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48E781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14:paraId="58A146C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35E71BB1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5D495DA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7858690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8882F4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B89D4D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7EC9E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7FD241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55D82A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F694E4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5EBDF7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7C50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A7D476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328E8F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37D846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</w:tcPr>
          <w:p w14:paraId="714D19E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14:paraId="74B41284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E1E2373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542DDEC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1489D5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C9276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9DD4E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0ABE45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D63796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C354D2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DE41E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378E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4935B3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4201B0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EB9127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14:paraId="5D071B6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116F0EE1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DB3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DA8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69D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462C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6E06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B95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29C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5AF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D7A9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5F00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A38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5A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1F2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EDF7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14:paraId="3B423B06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7E1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124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6C6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BA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91748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D58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B5D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488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E7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9DAD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C3F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C97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12A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50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38F015ED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FD7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4310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B5A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E60E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73F9B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C2B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190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C3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9716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0786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B8A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9EF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171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BBCA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14:paraId="6094476C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9BB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375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D85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CC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45519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92D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595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40C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0B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EF23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2C5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A3C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D10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66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524D45ED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384EF0C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DD38005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5E2FF6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06E00F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7F40C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2CA54F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72B459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219062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50EA3C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8C7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C4FBCB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A08CD7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EBF459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</w:tcPr>
          <w:p w14:paraId="6ADD994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14:paraId="6DBAFD09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98083EA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2519AA6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FA6A8D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A85EC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9D3BC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84CB76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224B7A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05A6FF6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9FE13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FBE9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78E948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3E4960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635D1B3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14:paraId="05E999B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7A9C8EB4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98A3044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56A6D0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EE68F7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E19EEB1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6D3D1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958D8C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080708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A69D40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F789A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88A3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48BECF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70EE9E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522FBD2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</w:tcPr>
          <w:p w14:paraId="0C78352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14:paraId="6EAB4B6D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31B98A8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4BC5C3E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392B8FF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3FB21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07D71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44F92467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24F660C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AEB9893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48F08E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1576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DC389ED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718F0BB5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14:paraId="17C10AF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14:paraId="63CDF13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592FCAFF" w14:textId="77777777" w:rsidTr="00B84F42">
        <w:trPr>
          <w:trHeight w:val="6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83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846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A1A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1ED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8483D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FD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EA46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77D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4490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33850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1E9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81C9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BF1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51E9" w14:textId="77777777" w:rsidR="00B84F4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  <w:p w14:paraId="53D623FF" w14:textId="77777777" w:rsidR="00B84F42" w:rsidRPr="002A1011" w:rsidRDefault="00B84F42" w:rsidP="00877AE0">
            <w:pPr>
              <w:bidi/>
              <w:rPr>
                <w:sz w:val="12"/>
                <w:szCs w:val="12"/>
              </w:rPr>
            </w:pPr>
          </w:p>
        </w:tc>
      </w:tr>
      <w:tr w:rsidR="00B84F42" w14:paraId="08099199" w14:textId="77777777" w:rsidTr="00B84F42">
        <w:trPr>
          <w:trHeight w:val="40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EEB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E87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2A8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9A4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7818D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EA7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CFA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C28A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5DF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5F868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70B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1802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D92C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ED79D2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3BA9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14:paraId="02FD1FEA" w14:textId="77777777" w:rsidTr="00B84F42">
        <w:trPr>
          <w:trHeight w:val="18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DD5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 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782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AC0E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التوقيع 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928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2F5BB" w14:textId="77777777" w:rsidR="00B84F42" w:rsidRPr="002A1011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C45F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6E9E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71D8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التوقيع 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27E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C0B89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76B6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0C32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991B" w14:textId="77777777" w:rsidR="00B84F42" w:rsidRPr="00ED79D2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6A77" w14:textId="77777777" w:rsidR="00B84F42" w:rsidRPr="002A1011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A1011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14:paraId="6ADC449B" w14:textId="77777777" w:rsidTr="00B84F42">
        <w:trPr>
          <w:trHeight w:val="40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ED4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50B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986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D57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47D44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1AA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940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BEE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0B7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412B7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E872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41D2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80C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3E7E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</w:tr>
    </w:tbl>
    <w:p w14:paraId="1F40F089" w14:textId="77777777" w:rsidR="00B84F42" w:rsidRDefault="00B84F42">
      <w:pPr>
        <w:bidi/>
        <w:jc w:val="left"/>
      </w:pPr>
    </w:p>
    <w:p w14:paraId="195885EC" w14:textId="77777777" w:rsidR="00B84F42" w:rsidRDefault="00B84F42">
      <w:pPr>
        <w:bidi/>
        <w:jc w:val="left"/>
      </w:pPr>
    </w:p>
    <w:p w14:paraId="74167384" w14:textId="77777777" w:rsidR="00B84F42" w:rsidRDefault="00B84F42">
      <w:pPr>
        <w:bidi/>
        <w:jc w:val="left"/>
      </w:pPr>
    </w:p>
    <w:p w14:paraId="1C5A856B" w14:textId="77777777" w:rsidR="00B84F42" w:rsidRDefault="00B84F42">
      <w:pPr>
        <w:bidi/>
        <w:jc w:val="left"/>
      </w:pPr>
    </w:p>
    <w:p w14:paraId="57BD1417" w14:textId="77777777" w:rsidR="00B84F42" w:rsidRDefault="00B84F42">
      <w:pPr>
        <w:bidi/>
        <w:jc w:val="left"/>
      </w:pPr>
    </w:p>
    <w:p w14:paraId="0BB8955E" w14:textId="77777777" w:rsidR="00B84F42" w:rsidRDefault="00B84F42">
      <w:pPr>
        <w:bidi/>
        <w:jc w:val="left"/>
      </w:pPr>
    </w:p>
    <w:p w14:paraId="4346F6EA" w14:textId="77777777" w:rsidR="00B84F42" w:rsidRDefault="00B84F42">
      <w:pPr>
        <w:bidi/>
        <w:jc w:val="left"/>
      </w:pPr>
    </w:p>
    <w:p w14:paraId="147B3897" w14:textId="77777777" w:rsidR="00B84F42" w:rsidRDefault="00B84F42">
      <w:pPr>
        <w:bidi/>
        <w:jc w:val="left"/>
      </w:pPr>
    </w:p>
    <w:p w14:paraId="5636BA91" w14:textId="77777777" w:rsidR="00B84F42" w:rsidRDefault="00B84F42">
      <w:pPr>
        <w:bidi/>
        <w:jc w:val="left"/>
      </w:pPr>
    </w:p>
    <w:p w14:paraId="0CA031FB" w14:textId="77777777" w:rsidR="00B84F42" w:rsidRDefault="00B84F42">
      <w:pPr>
        <w:bidi/>
        <w:jc w:val="left"/>
      </w:pPr>
    </w:p>
    <w:p w14:paraId="78AA33D6" w14:textId="77777777" w:rsidR="00B84F42" w:rsidRDefault="00B84F42">
      <w:pPr>
        <w:bidi/>
        <w:jc w:val="left"/>
      </w:pPr>
    </w:p>
    <w:p w14:paraId="349387C9" w14:textId="77777777" w:rsidR="00B84F42" w:rsidRDefault="00B84F42">
      <w:pPr>
        <w:bidi/>
        <w:jc w:val="left"/>
      </w:pPr>
    </w:p>
    <w:p w14:paraId="1ACD0B5B" w14:textId="77777777" w:rsidR="00B84F42" w:rsidRDefault="00B84F42">
      <w:pPr>
        <w:bidi/>
        <w:jc w:val="left"/>
      </w:pPr>
    </w:p>
    <w:p w14:paraId="473953A9" w14:textId="77777777" w:rsidR="00B84F42" w:rsidRDefault="00B84F42">
      <w:pPr>
        <w:bidi/>
        <w:jc w:val="left"/>
      </w:pPr>
    </w:p>
    <w:p w14:paraId="7D4B5DAC" w14:textId="77777777" w:rsidR="00B84F42" w:rsidRDefault="00B84F42">
      <w:pPr>
        <w:bidi/>
        <w:jc w:val="left"/>
      </w:pPr>
    </w:p>
    <w:p w14:paraId="4F55832C" w14:textId="77777777" w:rsidR="00B84F42" w:rsidRDefault="00B84F42">
      <w:pPr>
        <w:bidi/>
        <w:jc w:val="left"/>
      </w:pPr>
    </w:p>
    <w:p w14:paraId="1E961A36" w14:textId="77777777" w:rsidR="00B84F42" w:rsidRDefault="00B84F42">
      <w:pPr>
        <w:bidi/>
        <w:jc w:val="left"/>
      </w:pPr>
    </w:p>
    <w:p w14:paraId="7F783A51" w14:textId="77777777" w:rsidR="00B84F42" w:rsidRDefault="00B84F42">
      <w:pPr>
        <w:bidi/>
        <w:jc w:val="left"/>
      </w:pPr>
    </w:p>
    <w:p w14:paraId="4262382D" w14:textId="77777777" w:rsidR="00B84F42" w:rsidRDefault="00B84F42">
      <w:pPr>
        <w:bidi/>
        <w:jc w:val="left"/>
      </w:pPr>
    </w:p>
    <w:p w14:paraId="4D11EED6" w14:textId="77777777" w:rsidR="00B84F42" w:rsidRDefault="00B84F42">
      <w:pPr>
        <w:bidi/>
        <w:jc w:val="left"/>
      </w:pPr>
    </w:p>
    <w:p w14:paraId="44047570" w14:textId="77777777" w:rsidR="00B84F42" w:rsidRDefault="00B84F42">
      <w:pPr>
        <w:bidi/>
        <w:jc w:val="left"/>
      </w:pPr>
    </w:p>
    <w:p w14:paraId="7A1A2087" w14:textId="77777777" w:rsidR="00B84F42" w:rsidRDefault="00B84F42">
      <w:pPr>
        <w:bidi/>
        <w:jc w:val="left"/>
      </w:pPr>
    </w:p>
    <w:p w14:paraId="575EC8E3" w14:textId="77777777" w:rsidR="00B84F42" w:rsidRDefault="00B84F42">
      <w:pPr>
        <w:bidi/>
        <w:jc w:val="left"/>
      </w:pPr>
    </w:p>
    <w:p w14:paraId="6A4D9164" w14:textId="77777777" w:rsidR="00B84F42" w:rsidRDefault="00B84F42">
      <w:pPr>
        <w:bidi/>
        <w:jc w:val="left"/>
      </w:pPr>
    </w:p>
    <w:p w14:paraId="3CCF9CDE" w14:textId="77777777" w:rsidR="00B84F42" w:rsidRDefault="00B84F42">
      <w:pPr>
        <w:bidi/>
        <w:jc w:val="left"/>
      </w:pPr>
    </w:p>
    <w:p w14:paraId="03C1CDF0" w14:textId="77777777" w:rsidR="00B84F42" w:rsidRDefault="00B84F42">
      <w:pPr>
        <w:bidi/>
        <w:jc w:val="left"/>
      </w:pPr>
    </w:p>
    <w:p w14:paraId="3D062922" w14:textId="77777777" w:rsidR="00B84F42" w:rsidRDefault="00B84F42">
      <w:pPr>
        <w:bidi/>
        <w:jc w:val="left"/>
      </w:pPr>
    </w:p>
    <w:p w14:paraId="3064D8FD" w14:textId="77777777" w:rsidR="00B84F42" w:rsidRDefault="00B84F42">
      <w:pPr>
        <w:bidi/>
        <w:jc w:val="left"/>
      </w:pPr>
    </w:p>
    <w:p w14:paraId="27E5415F" w14:textId="77777777" w:rsidR="00B84F42" w:rsidRDefault="00B84F42">
      <w:pPr>
        <w:bidi/>
        <w:jc w:val="left"/>
      </w:pPr>
    </w:p>
    <w:p w14:paraId="21099CBA" w14:textId="77777777" w:rsidR="00B84F42" w:rsidRDefault="00B84F42">
      <w:pPr>
        <w:bidi/>
        <w:jc w:val="left"/>
      </w:pPr>
    </w:p>
    <w:p w14:paraId="08CE3C6D" w14:textId="77777777" w:rsidR="00B84F42" w:rsidRDefault="00B84F42">
      <w:pPr>
        <w:bidi/>
        <w:jc w:val="left"/>
      </w:pPr>
    </w:p>
    <w:p w14:paraId="6AF0E58E" w14:textId="77777777" w:rsidR="00B84F42" w:rsidRDefault="00B84F42">
      <w:pPr>
        <w:bidi/>
        <w:jc w:val="left"/>
      </w:pPr>
    </w:p>
    <w:p w14:paraId="36A36F20" w14:textId="77777777" w:rsidR="00B84F42" w:rsidRDefault="00B84F42">
      <w:pPr>
        <w:bidi/>
        <w:jc w:val="left"/>
      </w:pPr>
    </w:p>
    <w:tbl>
      <w:tblPr>
        <w:tblpPr w:leftFromText="180" w:rightFromText="180" w:vertAnchor="text" w:horzAnchor="margin" w:tblpXSpec="right" w:tblpYSpec="outside"/>
        <w:tblOverlap w:val="never"/>
        <w:bidiVisual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791"/>
        <w:gridCol w:w="1902"/>
      </w:tblGrid>
      <w:tr w:rsidR="00B84F42" w:rsidRPr="006C266E" w14:paraId="6B9BE952" w14:textId="77777777" w:rsidTr="00877AE0">
        <w:trPr>
          <w:trHeight w:val="387"/>
        </w:trPr>
        <w:tc>
          <w:tcPr>
            <w:tcW w:w="5495" w:type="dxa"/>
            <w:gridSpan w:val="4"/>
            <w:shd w:val="clear" w:color="auto" w:fill="auto"/>
          </w:tcPr>
          <w:p w14:paraId="36EADFE3" w14:textId="77777777" w:rsidR="00B84F42" w:rsidRPr="006C266E" w:rsidRDefault="00B84F42" w:rsidP="00877AE0">
            <w:pPr>
              <w:tabs>
                <w:tab w:val="center" w:pos="4153"/>
                <w:tab w:val="right" w:pos="8306"/>
              </w:tabs>
              <w:bidi/>
              <w:ind w:left="-30" w:right="-1925"/>
              <w:rPr>
                <w:rFonts w:ascii="Arial Unicode MS" w:eastAsia="Arial Unicode MS" w:hAnsi="Arial Unicode MS" w:cs="Arial Unicode MS"/>
              </w:rPr>
            </w:pPr>
            <w:r w:rsidRPr="006C266E">
              <w:rPr>
                <w:rFonts w:ascii="Arial Unicode MS" w:eastAsia="Arial Unicode MS" w:hAnsi="Arial Unicode MS" w:cs="Arial Unicode MS"/>
                <w:rtl/>
                <w:lang w:eastAsia="ar"/>
              </w:rPr>
              <w:t>مراجعة المراقب:</w:t>
            </w:r>
          </w:p>
        </w:tc>
      </w:tr>
      <w:tr w:rsidR="00B84F42" w:rsidRPr="006C266E" w14:paraId="067E0FC1" w14:textId="77777777" w:rsidTr="00877AE0">
        <w:trPr>
          <w:trHeight w:val="272"/>
        </w:trPr>
        <w:tc>
          <w:tcPr>
            <w:tcW w:w="1951" w:type="dxa"/>
            <w:shd w:val="clear" w:color="auto" w:fill="auto"/>
          </w:tcPr>
          <w:p w14:paraId="5752D12B" w14:textId="77777777" w:rsidR="00B84F42" w:rsidRPr="006C266E" w:rsidRDefault="00B84F42" w:rsidP="00877AE0">
            <w:pPr>
              <w:tabs>
                <w:tab w:val="left" w:pos="1605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الاسم: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1F2F4B7F" w14:textId="77777777" w:rsidR="00B84F42" w:rsidRPr="006C266E" w:rsidRDefault="00B84F42" w:rsidP="00877AE0">
            <w:pPr>
              <w:tabs>
                <w:tab w:val="left" w:pos="1605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التوقيع:</w:t>
            </w:r>
          </w:p>
        </w:tc>
        <w:tc>
          <w:tcPr>
            <w:tcW w:w="1902" w:type="dxa"/>
            <w:shd w:val="clear" w:color="auto" w:fill="auto"/>
          </w:tcPr>
          <w:p w14:paraId="746FF7B0" w14:textId="77777777" w:rsidR="00B84F42" w:rsidRPr="006C266E" w:rsidRDefault="00B84F42" w:rsidP="00877AE0">
            <w:pPr>
              <w:tabs>
                <w:tab w:val="left" w:pos="1605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التاريخ:</w:t>
            </w:r>
          </w:p>
        </w:tc>
      </w:tr>
      <w:tr w:rsidR="00B84F42" w:rsidRPr="006C266E" w14:paraId="037AAE61" w14:textId="77777777" w:rsidTr="00877AE0">
        <w:trPr>
          <w:trHeight w:val="365"/>
        </w:trPr>
        <w:tc>
          <w:tcPr>
            <w:tcW w:w="2802" w:type="dxa"/>
            <w:gridSpan w:val="2"/>
            <w:shd w:val="clear" w:color="auto" w:fill="auto"/>
          </w:tcPr>
          <w:p w14:paraId="2D2F197C" w14:textId="77777777" w:rsidR="00B84F42" w:rsidRPr="006C266E" w:rsidRDefault="00B84F42" w:rsidP="00877AE0">
            <w:pPr>
              <w:tabs>
                <w:tab w:val="center" w:pos="4153"/>
                <w:tab w:val="right" w:pos="8306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رقم تصريح العمل: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2F170A2" w14:textId="77777777" w:rsidR="00B84F42" w:rsidRPr="006C266E" w:rsidRDefault="00B84F42" w:rsidP="00877AE0">
            <w:pPr>
              <w:tabs>
                <w:tab w:val="center" w:pos="4153"/>
                <w:tab w:val="right" w:pos="8306"/>
              </w:tabs>
              <w:bidi/>
              <w:ind w:left="-3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rtl/>
                <w:lang w:eastAsia="ar"/>
              </w:rPr>
              <w:t>تاريخ انتهاء تصريح العمل:</w:t>
            </w:r>
          </w:p>
        </w:tc>
      </w:tr>
    </w:tbl>
    <w:p w14:paraId="14806336" w14:textId="77777777" w:rsidR="00B84F42" w:rsidRDefault="00B84F42">
      <w:pPr>
        <w:bidi/>
        <w:jc w:val="left"/>
      </w:pPr>
    </w:p>
    <w:p w14:paraId="1C6AB9EB" w14:textId="77777777" w:rsidR="00B84F42" w:rsidRDefault="00B84F42">
      <w:pPr>
        <w:bidi/>
        <w:jc w:val="left"/>
      </w:pPr>
    </w:p>
    <w:p w14:paraId="456B3683" w14:textId="77777777" w:rsidR="00B84F42" w:rsidRDefault="00B84F42">
      <w:pPr>
        <w:bidi/>
        <w:jc w:val="left"/>
      </w:pPr>
    </w:p>
    <w:p w14:paraId="3D172262" w14:textId="77777777" w:rsidR="00B84F42" w:rsidRDefault="00B84F42">
      <w:pPr>
        <w:bidi/>
        <w:jc w:val="left"/>
      </w:pPr>
    </w:p>
    <w:p w14:paraId="3B8EE337" w14:textId="77777777" w:rsidR="00B84F42" w:rsidRDefault="00B84F42">
      <w:pPr>
        <w:bidi/>
        <w:jc w:val="left"/>
      </w:pPr>
    </w:p>
    <w:p w14:paraId="73AF981C" w14:textId="77777777" w:rsidR="00B84F42" w:rsidRDefault="00B84F42">
      <w:pPr>
        <w:bidi/>
        <w:jc w:val="left"/>
      </w:pPr>
    </w:p>
    <w:tbl>
      <w:tblPr>
        <w:bidiVisual/>
        <w:tblW w:w="1375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2995"/>
        <w:gridCol w:w="4120"/>
        <w:gridCol w:w="4113"/>
      </w:tblGrid>
      <w:tr w:rsidR="00B84F42" w:rsidRPr="00883F5E" w14:paraId="59E60459" w14:textId="77777777" w:rsidTr="00B84F42">
        <w:trPr>
          <w:trHeight w:val="339"/>
        </w:trPr>
        <w:tc>
          <w:tcPr>
            <w:tcW w:w="13751" w:type="dxa"/>
            <w:gridSpan w:val="4"/>
            <w:tcBorders>
              <w:left w:val="single" w:sz="4" w:space="0" w:color="000000" w:themeColor="text1"/>
            </w:tcBorders>
            <w:shd w:val="clear" w:color="auto" w:fill="996600"/>
          </w:tcPr>
          <w:p w14:paraId="326B4FED" w14:textId="77777777" w:rsidR="00B84F42" w:rsidRPr="0047336B" w:rsidRDefault="00B84F42" w:rsidP="00877AE0">
            <w:pPr>
              <w:bidi/>
              <w:rPr>
                <w:b/>
                <w:color w:val="FFFFFF"/>
              </w:rPr>
            </w:pPr>
            <w:r w:rsidRPr="0047336B">
              <w:rPr>
                <w:b/>
                <w:bCs/>
                <w:color w:val="FFFFFF"/>
                <w:rtl/>
                <w:lang w:eastAsia="ar"/>
              </w:rPr>
              <w:t>الجزء ز - نقل المسؤولية من معتمِد التصريح</w:t>
            </w:r>
          </w:p>
        </w:tc>
      </w:tr>
      <w:tr w:rsidR="00B84F42" w:rsidRPr="002F2E58" w14:paraId="7BCDFAE8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AE95" w14:textId="77777777" w:rsidR="00B84F42" w:rsidRPr="002F2E58" w:rsidRDefault="00B84F42" w:rsidP="00877AE0">
            <w:pPr>
              <w:bidi/>
              <w:jc w:val="center"/>
              <w:rPr>
                <w:color w:val="000000"/>
              </w:rPr>
            </w:pPr>
            <w:r w:rsidRPr="002F2E58">
              <w:rPr>
                <w:color w:val="000000"/>
                <w:rtl/>
                <w:lang w:eastAsia="ar"/>
              </w:rPr>
              <w:t>التاريخ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8BAE" w14:textId="77777777" w:rsidR="00B84F42" w:rsidRPr="002F2E58" w:rsidRDefault="00B84F42" w:rsidP="00877AE0">
            <w:pPr>
              <w:bidi/>
              <w:jc w:val="center"/>
              <w:rPr>
                <w:color w:val="000000"/>
              </w:rPr>
            </w:pPr>
            <w:r w:rsidRPr="002F2E58">
              <w:rPr>
                <w:color w:val="000000"/>
                <w:rtl/>
                <w:lang w:eastAsia="ar"/>
              </w:rPr>
              <w:t>الوقت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6E39" w14:textId="77777777" w:rsidR="00B84F42" w:rsidRPr="002F2E58" w:rsidRDefault="00B84F42" w:rsidP="00877AE0">
            <w:pPr>
              <w:bidi/>
              <w:jc w:val="center"/>
              <w:rPr>
                <w:color w:val="000000"/>
              </w:rPr>
            </w:pPr>
            <w:r w:rsidRPr="002F2E58">
              <w:rPr>
                <w:color w:val="000000"/>
                <w:rtl/>
                <w:lang w:eastAsia="ar"/>
              </w:rPr>
              <w:t>النقل من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5CA5" w14:textId="77777777" w:rsidR="00B84F42" w:rsidRPr="002F2E58" w:rsidRDefault="00B84F42" w:rsidP="00877AE0">
            <w:pPr>
              <w:bidi/>
              <w:jc w:val="center"/>
              <w:rPr>
                <w:color w:val="000000"/>
              </w:rPr>
            </w:pPr>
            <w:r w:rsidRPr="002F2E58">
              <w:rPr>
                <w:color w:val="000000"/>
                <w:rtl/>
                <w:lang w:eastAsia="ar"/>
              </w:rPr>
              <w:t>النقل إلى</w:t>
            </w:r>
          </w:p>
        </w:tc>
      </w:tr>
      <w:tr w:rsidR="00B84F42" w:rsidRPr="002F2E58" w14:paraId="062DF473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95B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261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FD3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B53E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36410701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904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FB7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9C4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5BC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3EB94A4A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8FE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336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4BE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5304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194A2BF1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CB7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016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75B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7D8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286776C4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D848C5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1091D5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5B7080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59BC507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7C7ADBF3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444040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05AB38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2A5B34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9DBB34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7F9D63DC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054FC0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755710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3DE2D9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D8843C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32208BE6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40CFA10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0E21D7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D9230E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C6B0EB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3DC3493F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D57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FB9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DDB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3835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1CF135B1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D43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5C7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C95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666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25F2CA2C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8AA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5A8D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8F1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1443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7563F5D8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CBE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650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CC2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013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4CD9200D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6DB4F4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67C977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4CC10D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3AFDDB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0A8FBFDC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0AF6E8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52F5EA0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54DDB1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6DAFFA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36BE9B5A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7C001E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C15265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26C153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776E1B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7BF18915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95A8C0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1BBF66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2E9079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0D5FA5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6B40F93A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F4A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4E4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1E9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7F7F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30BD917A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03E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B87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6C0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DDE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04F2AA4C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D5C0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1E2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DF9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FA110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0B433789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E40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9FC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A12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66A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2D4901D4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CB63EB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690B1F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80764F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2EB9E9B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12467B29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4D7F9C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C9555D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80B65E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850793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36BCF94C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4EFA15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80E8C4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129818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05ACED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52F325F6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AB4BC7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2AFF48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343E4A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A8F60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59381FB7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29C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A83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EF3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D00E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4914348A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971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C8A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042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9F8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6AFC0943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64B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2DAD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08F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7BC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59084E87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4C7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7E9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6A3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5CC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16B1028F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842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E63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B77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765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5DABE13D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F3B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0C5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530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2E6D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5DBEFAEE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5ECD29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95837F0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866AB6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35CB927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2DA4B5BA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2AD678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169BBE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05A4B2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30338B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41EE90FF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2DC7F3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008EE8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1B41F9D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262DB11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6C726239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83D6CD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78544A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EA79EB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F7FFF4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70D76EE2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0D8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F8BD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5EE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86A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275C10D7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D97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DD1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5E9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EF1D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2DE04B70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1C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EE8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457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F099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1440914F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D02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E7B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543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6C3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35224D4D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C1340B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9A59A9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128A05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E9B413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0BFC6E07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FFC46C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C344F4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DD1605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469700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449729D6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E15CB2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51F4B0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C8DCCF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56FD0AE0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3427D513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62CD73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14A8A4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3A8233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45B786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41BFD28E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0DD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1BE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A5C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159DA594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6E7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E0F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540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34FD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386BAD78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E62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03C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6C7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1CB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49B74368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A58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996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3C09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13A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17205C4E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6A1DBE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A7DEEB4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C3B5BA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7C384E4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7E9766B2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F81D3B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2A3A982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BAAC981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201153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6E4A5469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14BAFB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FA072AC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95BE1A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4EC0A0D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2F2E58" w14:paraId="27392A2D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495291F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957502B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5AB6D86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C955060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7CF9E28D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B5C5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33F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45B3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5BBF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</w:tr>
      <w:tr w:rsidR="00B84F42" w:rsidRPr="002F2E58" w14:paraId="1D262F11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2EE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8BD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9AB7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3ADE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</w:p>
        </w:tc>
      </w:tr>
      <w:tr w:rsidR="00B84F42" w:rsidRPr="002F2E58" w14:paraId="37B1AD81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5F8A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0C18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E230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433BD" w14:textId="77777777" w:rsidR="00B84F42" w:rsidRPr="002F2E58" w:rsidRDefault="00B84F42" w:rsidP="00877AE0">
            <w:pPr>
              <w:bidi/>
              <w:rPr>
                <w:color w:val="000000"/>
                <w:sz w:val="12"/>
                <w:szCs w:val="12"/>
              </w:rPr>
            </w:pPr>
            <w:r w:rsidRPr="002F2E58">
              <w:rPr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</w:tr>
      <w:tr w:rsidR="00B84F42" w:rsidRPr="00447DF7" w14:paraId="4DBC39FD" w14:textId="77777777" w:rsidTr="00B84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185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51F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CE1" w14:textId="77777777" w:rsidR="00B84F42" w:rsidRPr="00447DF7" w:rsidRDefault="00B84F42" w:rsidP="00877AE0">
            <w:pPr>
              <w:bidi/>
              <w:rPr>
                <w:color w:val="000000"/>
              </w:rPr>
            </w:pPr>
            <w:r w:rsidRPr="00447DF7">
              <w:rPr>
                <w:color w:val="000000"/>
                <w:rtl/>
                <w:lang w:eastAsia="ar"/>
              </w:rPr>
              <w:t> </w:t>
            </w:r>
          </w:p>
        </w:tc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0CAE" w14:textId="77777777" w:rsidR="00B84F42" w:rsidRPr="00447DF7" w:rsidRDefault="00B84F42" w:rsidP="00877AE0">
            <w:pPr>
              <w:bidi/>
              <w:rPr>
                <w:color w:val="000000"/>
              </w:rPr>
            </w:pPr>
          </w:p>
        </w:tc>
      </w:tr>
    </w:tbl>
    <w:p w14:paraId="49098364" w14:textId="77777777" w:rsidR="00B84F42" w:rsidRDefault="00B84F42">
      <w:pPr>
        <w:bidi/>
        <w:jc w:val="left"/>
      </w:pPr>
    </w:p>
    <w:sectPr w:rsidR="00B84F42" w:rsidSect="00C1157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38" w:h="23811" w:code="8"/>
      <w:pgMar w:top="1094" w:right="1138" w:bottom="72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303F" w14:textId="77777777" w:rsidR="006403A8" w:rsidRDefault="006403A8">
      <w:r>
        <w:separator/>
      </w:r>
    </w:p>
    <w:p w14:paraId="57CABA33" w14:textId="77777777" w:rsidR="006403A8" w:rsidRDefault="006403A8"/>
  </w:endnote>
  <w:endnote w:type="continuationSeparator" w:id="0">
    <w:p w14:paraId="5EB595AD" w14:textId="77777777" w:rsidR="006403A8" w:rsidRDefault="006403A8">
      <w:r>
        <w:continuationSeparator/>
      </w:r>
    </w:p>
    <w:p w14:paraId="773BFFCF" w14:textId="77777777" w:rsidR="006403A8" w:rsidRDefault="0064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1D4F" w14:textId="77777777" w:rsidR="00545619" w:rsidRPr="006C1ABD" w:rsidRDefault="00545619" w:rsidP="0054561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739B2E" wp14:editId="3415347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8BDCA9" id="Straight Connector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5412667"/>
        <w:placeholder>
          <w:docPart w:val="9C360CC7560E4515AD25A348D0C042A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EOM-KSS-TP-000028-AR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465551521"/>
        <w:placeholder>
          <w:docPart w:val="B8F045671C0E422FB68FCB72F6BA497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938565167"/>
        <w:placeholder>
          <w:docPart w:val="4F88783AA29342E885F661C9EEE4446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D3A2B39" w14:textId="64E108D6" w:rsidR="00545619" w:rsidRPr="006C1ABD" w:rsidRDefault="00545619" w:rsidP="00545619">
    <w:pPr>
      <w:framePr w:wrap="none" w:vAnchor="text" w:hAnchor="page" w:x="16441" w:y="45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B992D82" w14:textId="77777777" w:rsidR="00545619" w:rsidRPr="00583BAF" w:rsidRDefault="00545619" w:rsidP="00545619">
    <w:pPr>
      <w:pStyle w:val="Footer"/>
      <w:bidi/>
      <w:ind w:left="4479"/>
      <w:rPr>
        <w:rFonts w:hint="cs"/>
        <w:sz w:val="4"/>
        <w:szCs w:val="4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7D9BBF5B" w14:textId="77777777" w:rsidR="00583BAF" w:rsidRPr="00545619" w:rsidRDefault="00583BAF" w:rsidP="0096398D">
    <w:pPr>
      <w:pStyle w:val="Footer"/>
      <w:bidi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D299" w14:textId="77777777" w:rsidR="0096398D" w:rsidRPr="0096398D" w:rsidRDefault="0096398D" w:rsidP="0096398D">
    <w:pPr>
      <w:pStyle w:val="Footer"/>
      <w:bidi/>
      <w:jc w:val="left"/>
      <w:rPr>
        <w:sz w:val="16"/>
        <w:szCs w:val="16"/>
        <w:lang w:val="en-AU"/>
      </w:rPr>
    </w:pPr>
  </w:p>
  <w:p w14:paraId="7CDE29AF" w14:textId="6D886C13" w:rsidR="00545619" w:rsidRPr="006C1ABD" w:rsidRDefault="00545619" w:rsidP="0054561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AD9BB7" wp14:editId="4B3B8F2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BE5B21" id="Straight Connector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6DAFFF97A4F45F4A6713E24DC1E100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EOM-KSS-TP-000028-AR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5E561D3A422496183B7F60C5DFC9EA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C212DD52D454CFD98E9D0FB3DEBEF8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1F20FF0" w14:textId="3AF4582B" w:rsidR="00545619" w:rsidRPr="006C1ABD" w:rsidRDefault="00545619" w:rsidP="00545619">
    <w:pPr>
      <w:framePr w:wrap="none" w:vAnchor="text" w:hAnchor="page" w:x="16441" w:y="45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BE3339C" w14:textId="6E5A63A5" w:rsidR="00583BAF" w:rsidRPr="00583BAF" w:rsidRDefault="00545619" w:rsidP="00545619">
    <w:pPr>
      <w:pStyle w:val="Footer"/>
      <w:bidi/>
      <w:ind w:left="4479"/>
      <w:rPr>
        <w:rFonts w:hint="cs"/>
        <w:sz w:val="4"/>
        <w:szCs w:val="4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9C75" w14:textId="77777777" w:rsidR="006403A8" w:rsidRDefault="006403A8">
      <w:r>
        <w:separator/>
      </w:r>
    </w:p>
    <w:p w14:paraId="57301EDC" w14:textId="77777777" w:rsidR="006403A8" w:rsidRDefault="006403A8"/>
  </w:footnote>
  <w:footnote w:type="continuationSeparator" w:id="0">
    <w:p w14:paraId="25917C34" w14:textId="77777777" w:rsidR="006403A8" w:rsidRDefault="006403A8">
      <w:r>
        <w:continuationSeparator/>
      </w:r>
    </w:p>
    <w:p w14:paraId="59569441" w14:textId="77777777" w:rsidR="006403A8" w:rsidRDefault="006403A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E140" w14:textId="77777777" w:rsidR="00AC1B11" w:rsidRDefault="00AC1B11">
    <w:pPr>
      <w:pStyle w:val="Header"/>
      <w:bidi/>
    </w:pPr>
  </w:p>
  <w:p w14:paraId="4AFD1536" w14:textId="77777777" w:rsidR="00DE35E9" w:rsidRDefault="00DE35E9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 w:cstheme="minorBidi"/>
        <w:color w:val="000000"/>
        <w:sz w:val="24"/>
        <w:szCs w:val="24"/>
        <w:rtl/>
      </w:rPr>
      <w:alias w:val="Title"/>
      <w:tag w:val=""/>
      <w:id w:val="-766535271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47C643B" w14:textId="77777777" w:rsidR="00B84F42" w:rsidRDefault="004D5048" w:rsidP="004D5048">
        <w:pPr>
          <w:pStyle w:val="CPDocTitle"/>
          <w:bidi/>
          <w:rPr>
            <w:rFonts w:asciiTheme="minorBidi" w:hAnsiTheme="minorBidi" w:cstheme="minorBidi"/>
            <w:b w:val="0"/>
            <w:color w:val="000000"/>
            <w:sz w:val="24"/>
            <w:szCs w:val="24"/>
            <w:lang w:eastAsia="en-US"/>
          </w:rPr>
        </w:pPr>
        <w:r w:rsidRPr="000A1962">
          <w:rPr>
            <w:rFonts w:asciiTheme="minorBidi" w:hAnsiTheme="minorBidi"/>
            <w:bCs/>
            <w:color w:val="000000"/>
            <w:sz w:val="28"/>
            <w:szCs w:val="28"/>
            <w:rtl/>
          </w:rPr>
          <w:t>نموذج تصريح حفر واختراق</w:t>
        </w:r>
      </w:p>
    </w:sdtContent>
  </w:sdt>
  <w:p w14:paraId="631E16BB" w14:textId="7E286EAC" w:rsidR="006A25F8" w:rsidRPr="00AC1B11" w:rsidRDefault="00B458A8" w:rsidP="00B84F42">
    <w:pPr>
      <w:pStyle w:val="Header"/>
      <w:bidi/>
    </w:pPr>
    <w:r w:rsidRPr="009A054C">
      <w:rPr>
        <w:noProof/>
        <w:rtl/>
        <w:lang w:eastAsia="en-US"/>
      </w:rPr>
      <w:drawing>
        <wp:anchor distT="0" distB="0" distL="114300" distR="114300" simplePos="0" relativeHeight="251667456" behindDoc="1" locked="0" layoutInCell="1" allowOverlap="1" wp14:anchorId="702AA8E7" wp14:editId="2A21DF4F">
          <wp:simplePos x="0" y="0"/>
          <wp:positionH relativeFrom="leftMargin">
            <wp:align>right</wp:align>
          </wp:positionH>
          <wp:positionV relativeFrom="paragraph">
            <wp:posOffset>-525568</wp:posOffset>
          </wp:positionV>
          <wp:extent cx="547370" cy="610235"/>
          <wp:effectExtent l="0" t="0" r="0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F42">
      <w:rPr>
        <w:rFonts w:cs="Arial"/>
        <w:noProof/>
        <w:rtl/>
        <w:lang w:eastAsia="a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0376" w14:textId="00222724" w:rsidR="007A334D" w:rsidRPr="000A1962" w:rsidRDefault="00B458A8" w:rsidP="000A1962">
    <w:pPr>
      <w:pStyle w:val="Header"/>
      <w:bidi/>
      <w:jc w:val="center"/>
      <w:rPr>
        <w:bCs/>
      </w:rPr>
    </w:pPr>
    <w:r w:rsidRPr="009A054C">
      <w:rPr>
        <w:noProof/>
        <w:rtl/>
        <w:lang w:eastAsia="en-US"/>
      </w:rPr>
      <w:drawing>
        <wp:anchor distT="0" distB="0" distL="114300" distR="114300" simplePos="0" relativeHeight="251665408" behindDoc="1" locked="0" layoutInCell="1" allowOverlap="1" wp14:anchorId="3D062640" wp14:editId="4B5FBB3D">
          <wp:simplePos x="0" y="0"/>
          <wp:positionH relativeFrom="column">
            <wp:posOffset>-448522</wp:posOffset>
          </wp:positionH>
          <wp:positionV relativeFrom="paragraph">
            <wp:posOffset>-287867</wp:posOffset>
          </wp:positionV>
          <wp:extent cx="547370" cy="610235"/>
          <wp:effectExtent l="0" t="0" r="0" b="0"/>
          <wp:wrapNone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962" w:rsidRPr="000A1962">
      <w:rPr>
        <w:rFonts w:asciiTheme="minorBidi" w:hAnsiTheme="minorBidi" w:cs="Arial"/>
        <w:bCs/>
        <w:color w:val="000000"/>
        <w:sz w:val="28"/>
        <w:szCs w:val="28"/>
        <w:rtl/>
        <w:lang w:eastAsia="en-GB"/>
      </w:rPr>
      <w:t>نموذج تصريح حفر واختراق</w:t>
    </w:r>
    <w:r w:rsidR="000A1962" w:rsidRPr="000A1962">
      <w:rPr>
        <w:rFonts w:asciiTheme="minorBidi" w:hAnsiTheme="minorBidi" w:cs="Arial"/>
        <w:bCs/>
        <w:color w:val="000000"/>
        <w:sz w:val="24"/>
        <w:szCs w:val="24"/>
        <w:rtl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1E0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1962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5366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5CC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48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5619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3A8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82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8A8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4F42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571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125B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525D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3B0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0B3A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CC3F40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DAFFF97A4F45F4A6713E24DC1E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4FD4-0C2C-4919-8C6A-AA0A336A9F18}"/>
      </w:docPartPr>
      <w:docPartBody>
        <w:p w:rsidR="00000000" w:rsidRDefault="00EA28E2" w:rsidP="00EA28E2">
          <w:pPr>
            <w:pStyle w:val="B6DAFFF97A4F45F4A6713E24DC1E100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5E561D3A422496183B7F60C5DFC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93A7-7C98-4BC7-A3A1-2735DEBF1E76}"/>
      </w:docPartPr>
      <w:docPartBody>
        <w:p w:rsidR="00000000" w:rsidRDefault="00EA28E2" w:rsidP="00EA28E2">
          <w:pPr>
            <w:pStyle w:val="A5E561D3A422496183B7F60C5DFC9EA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C212DD52D454CFD98E9D0FB3DEB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7326-2072-4E90-814C-6EE08DBBC8A5}"/>
      </w:docPartPr>
      <w:docPartBody>
        <w:p w:rsidR="00000000" w:rsidRDefault="00EA28E2" w:rsidP="00EA28E2">
          <w:pPr>
            <w:pStyle w:val="1C212DD52D454CFD98E9D0FB3DEBEF8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C360CC7560E4515AD25A348D0C0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4E52-063B-4BC7-8D7D-B4158095F0D5}"/>
      </w:docPartPr>
      <w:docPartBody>
        <w:p w:rsidR="00000000" w:rsidRDefault="00EA28E2" w:rsidP="00EA28E2">
          <w:pPr>
            <w:pStyle w:val="9C360CC7560E4515AD25A348D0C042A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8F045671C0E422FB68FCB72F6BA4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4B99-B01F-4128-BE7C-66ECE01607D4}"/>
      </w:docPartPr>
      <w:docPartBody>
        <w:p w:rsidR="00000000" w:rsidRDefault="00EA28E2" w:rsidP="00EA28E2">
          <w:pPr>
            <w:pStyle w:val="B8F045671C0E422FB68FCB72F6BA497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F88783AA29342E885F661C9EEE4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D3B5-9220-4491-9E72-A8AD924C98E2}"/>
      </w:docPartPr>
      <w:docPartBody>
        <w:p w:rsidR="00000000" w:rsidRDefault="00EA28E2" w:rsidP="00EA28E2">
          <w:pPr>
            <w:pStyle w:val="4F88783AA29342E885F661C9EEE4446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424DE7"/>
    <w:rsid w:val="006E1022"/>
    <w:rsid w:val="00750113"/>
    <w:rsid w:val="00873D3E"/>
    <w:rsid w:val="00927877"/>
    <w:rsid w:val="009C60BA"/>
    <w:rsid w:val="00A358A6"/>
    <w:rsid w:val="00AA1E51"/>
    <w:rsid w:val="00D12ECB"/>
    <w:rsid w:val="00E11212"/>
    <w:rsid w:val="00EA28E2"/>
    <w:rsid w:val="00F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A28E2"/>
    <w:rPr>
      <w:color w:val="808080"/>
    </w:rPr>
  </w:style>
  <w:style w:type="paragraph" w:customStyle="1" w:styleId="B6DAFFF97A4F45F4A6713E24DC1E1005">
    <w:name w:val="B6DAFFF97A4F45F4A6713E24DC1E1005"/>
    <w:rsid w:val="00EA28E2"/>
    <w:pPr>
      <w:bidi/>
    </w:pPr>
    <w:rPr>
      <w:lang w:eastAsia="en-US"/>
    </w:rPr>
  </w:style>
  <w:style w:type="paragraph" w:customStyle="1" w:styleId="A5E561D3A422496183B7F60C5DFC9EAC">
    <w:name w:val="A5E561D3A422496183B7F60C5DFC9EAC"/>
    <w:rsid w:val="00EA28E2"/>
    <w:pPr>
      <w:bidi/>
    </w:pPr>
    <w:rPr>
      <w:lang w:eastAsia="en-US"/>
    </w:rPr>
  </w:style>
  <w:style w:type="paragraph" w:customStyle="1" w:styleId="1C212DD52D454CFD98E9D0FB3DEBEF84">
    <w:name w:val="1C212DD52D454CFD98E9D0FB3DEBEF84"/>
    <w:rsid w:val="00EA28E2"/>
    <w:pPr>
      <w:bidi/>
    </w:pPr>
    <w:rPr>
      <w:lang w:eastAsia="en-US"/>
    </w:rPr>
  </w:style>
  <w:style w:type="paragraph" w:customStyle="1" w:styleId="9C360CC7560E4515AD25A348D0C042A2">
    <w:name w:val="9C360CC7560E4515AD25A348D0C042A2"/>
    <w:rsid w:val="00EA28E2"/>
    <w:pPr>
      <w:bidi/>
    </w:pPr>
    <w:rPr>
      <w:lang w:eastAsia="en-US"/>
    </w:rPr>
  </w:style>
  <w:style w:type="paragraph" w:customStyle="1" w:styleId="B8F045671C0E422FB68FCB72F6BA4974">
    <w:name w:val="B8F045671C0E422FB68FCB72F6BA4974"/>
    <w:rsid w:val="00EA28E2"/>
    <w:pPr>
      <w:bidi/>
    </w:pPr>
    <w:rPr>
      <w:lang w:eastAsia="en-US"/>
    </w:rPr>
  </w:style>
  <w:style w:type="paragraph" w:customStyle="1" w:styleId="4F88783AA29342E885F661C9EEE4446E">
    <w:name w:val="4F88783AA29342E885F661C9EEE4446E"/>
    <w:rsid w:val="00EA28E2"/>
    <w:pPr>
      <w:bidi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CFE63-3DBC-4707-BE6C-BE3364DF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Excavation and Penetration Permit Template</vt:lpstr>
    </vt:vector>
  </TitlesOfParts>
  <Company>Bechtel/EDS</Company>
  <LinksUpToDate>false</LinksUpToDate>
  <CharactersWithSpaces>5345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تصريح حفر واختراق</dc:title>
  <dc:subject>EOM-KSS-TP-000028-AR</dc:subject>
  <dc:creator>Joel Reyes</dc:creator>
  <cp:keywords>ᅟ</cp:keywords>
  <cp:lastModifiedBy>الاء الزهراني Alaa Alzahrani</cp:lastModifiedBy>
  <cp:revision>7</cp:revision>
  <cp:lastPrinted>2017-10-15T07:33:00Z</cp:lastPrinted>
  <dcterms:created xsi:type="dcterms:W3CDTF">2020-03-18T05:51:00Z</dcterms:created>
  <dcterms:modified xsi:type="dcterms:W3CDTF">2022-01-25T14:13:00Z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